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21D57" w14:textId="4AE15362" w:rsidR="00FA66A7" w:rsidRDefault="00FA66A7" w:rsidP="00095704">
      <w:pPr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7DC6">
        <w:rPr>
          <w:rFonts w:ascii="Times New Roman" w:hAnsi="Times New Roman" w:cs="Times New Roman"/>
          <w:b/>
          <w:sz w:val="32"/>
          <w:szCs w:val="32"/>
        </w:rPr>
        <w:t>Chapter</w:t>
      </w:r>
      <w:r w:rsidR="00127DC6" w:rsidRPr="00127D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27DC6">
        <w:rPr>
          <w:rFonts w:ascii="Times New Roman" w:hAnsi="Times New Roman" w:cs="Times New Roman"/>
          <w:b/>
          <w:sz w:val="32"/>
          <w:szCs w:val="32"/>
        </w:rPr>
        <w:t>21</w:t>
      </w:r>
    </w:p>
    <w:p w14:paraId="7826CA03" w14:textId="77777777" w:rsidR="00127DC6" w:rsidRPr="00127DC6" w:rsidRDefault="00127DC6" w:rsidP="00127DC6">
      <w:pPr>
        <w:pStyle w:val="NoSpacing"/>
        <w:jc w:val="both"/>
        <w:rPr>
          <w:rFonts w:ascii="Times New Roman" w:hAnsi="Times New Roman" w:cs="Times New Roman"/>
        </w:rPr>
      </w:pPr>
      <w:r w:rsidRPr="00127DC6">
        <w:rPr>
          <w:rFonts w:ascii="Times New Roman" w:hAnsi="Times New Roman" w:cs="Times New Roman"/>
        </w:rPr>
        <w:t>1. During each cycle, a refrigerator ejects 625 kJ of energy to a high-temperature reservoir and takes in 550 kJ of energy from a low-temperature reservoir. Determine (a) the work done on the refrigerant in each cycle and (b) the coefficient of performance of the refrigerator.</w:t>
      </w:r>
    </w:p>
    <w:p w14:paraId="0320CD34" w14:textId="77777777" w:rsidR="00127DC6" w:rsidRDefault="00127DC6" w:rsidP="00127DC6">
      <w:pPr>
        <w:pStyle w:val="Q"/>
        <w:tabs>
          <w:tab w:val="clear" w:pos="1280"/>
          <w:tab w:val="left" w:pos="1080"/>
          <w:tab w:val="left" w:pos="1620"/>
          <w:tab w:val="left" w:pos="2160"/>
        </w:tabs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  <w:r w:rsidRPr="00127DC6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Solution:</w:t>
      </w:r>
    </w:p>
    <w:p w14:paraId="0D659861" w14:textId="77777777" w:rsidR="00127DC6" w:rsidRDefault="00127DC6" w:rsidP="00127DC6">
      <w:pPr>
        <w:pStyle w:val="Q"/>
        <w:tabs>
          <w:tab w:val="clear" w:pos="1280"/>
          <w:tab w:val="left" w:pos="1080"/>
          <w:tab w:val="left" w:pos="1620"/>
          <w:tab w:val="left" w:pos="2160"/>
        </w:tabs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</w:p>
    <w:p w14:paraId="6D05813F" w14:textId="77777777" w:rsidR="00127DC6" w:rsidRDefault="00127DC6" w:rsidP="00127DC6">
      <w:pPr>
        <w:pStyle w:val="Q"/>
        <w:tabs>
          <w:tab w:val="clear" w:pos="1280"/>
          <w:tab w:val="left" w:pos="1080"/>
          <w:tab w:val="left" w:pos="1620"/>
          <w:tab w:val="left" w:pos="2160"/>
        </w:tabs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</w:p>
    <w:p w14:paraId="2B28AC98" w14:textId="77777777" w:rsidR="00127DC6" w:rsidRDefault="00127DC6" w:rsidP="00127DC6">
      <w:pPr>
        <w:pStyle w:val="Q"/>
        <w:tabs>
          <w:tab w:val="clear" w:pos="1280"/>
          <w:tab w:val="left" w:pos="1080"/>
          <w:tab w:val="left" w:pos="1620"/>
          <w:tab w:val="left" w:pos="2160"/>
        </w:tabs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</w:p>
    <w:p w14:paraId="7EC33AC4" w14:textId="77777777" w:rsidR="00127DC6" w:rsidRDefault="00127DC6" w:rsidP="00127DC6">
      <w:pPr>
        <w:pStyle w:val="Q"/>
        <w:tabs>
          <w:tab w:val="clear" w:pos="1280"/>
          <w:tab w:val="left" w:pos="1080"/>
          <w:tab w:val="left" w:pos="1620"/>
          <w:tab w:val="left" w:pos="2160"/>
        </w:tabs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</w:p>
    <w:p w14:paraId="2FFAF3E1" w14:textId="77777777" w:rsidR="00127DC6" w:rsidRDefault="00127DC6" w:rsidP="00127DC6">
      <w:pPr>
        <w:pStyle w:val="Q"/>
        <w:tabs>
          <w:tab w:val="clear" w:pos="1280"/>
          <w:tab w:val="left" w:pos="1080"/>
          <w:tab w:val="left" w:pos="1620"/>
          <w:tab w:val="left" w:pos="2160"/>
        </w:tabs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</w:p>
    <w:p w14:paraId="238A915C" w14:textId="77777777" w:rsidR="00127DC6" w:rsidRDefault="00127DC6" w:rsidP="00127DC6">
      <w:pPr>
        <w:pStyle w:val="Q"/>
        <w:tabs>
          <w:tab w:val="clear" w:pos="1280"/>
          <w:tab w:val="left" w:pos="1080"/>
          <w:tab w:val="left" w:pos="1620"/>
          <w:tab w:val="left" w:pos="2160"/>
        </w:tabs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</w:p>
    <w:p w14:paraId="4B75D005" w14:textId="77777777" w:rsidR="00127DC6" w:rsidRDefault="00127DC6" w:rsidP="00127DC6">
      <w:pPr>
        <w:pStyle w:val="Q"/>
        <w:tabs>
          <w:tab w:val="clear" w:pos="1280"/>
          <w:tab w:val="left" w:pos="1080"/>
          <w:tab w:val="left" w:pos="1620"/>
          <w:tab w:val="left" w:pos="2160"/>
        </w:tabs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</w:p>
    <w:p w14:paraId="5FB16E9F" w14:textId="77777777" w:rsidR="00127DC6" w:rsidRDefault="00127DC6" w:rsidP="00127DC6">
      <w:pPr>
        <w:pStyle w:val="Q"/>
        <w:tabs>
          <w:tab w:val="clear" w:pos="1280"/>
          <w:tab w:val="left" w:pos="1080"/>
          <w:tab w:val="left" w:pos="1620"/>
          <w:tab w:val="left" w:pos="2160"/>
        </w:tabs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</w:p>
    <w:p w14:paraId="5C1F963B" w14:textId="77777777" w:rsidR="00127DC6" w:rsidRPr="00127DC6" w:rsidRDefault="00127DC6" w:rsidP="00127DC6">
      <w:pPr>
        <w:pStyle w:val="Q"/>
        <w:tabs>
          <w:tab w:val="clear" w:pos="1280"/>
          <w:tab w:val="left" w:pos="1080"/>
          <w:tab w:val="left" w:pos="1620"/>
          <w:tab w:val="left" w:pos="2160"/>
        </w:tabs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</w:p>
    <w:p w14:paraId="1C6CFDF6" w14:textId="77777777" w:rsidR="00127DC6" w:rsidRP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27DC6">
        <w:rPr>
          <w:rFonts w:ascii="Times New Roman" w:hAnsi="Times New Roman" w:cs="Times New Roman"/>
          <w:sz w:val="24"/>
          <w:szCs w:val="24"/>
        </w:rPr>
        <w:t>2. One of the most efficient heat engines ever built is a coal-fired steam turbine in the Ohio River valley, operating between 1 870°C and 430°C. (a) What is its maximum theoretical efficiency? (b) The actual efficiency of the engine is 42.0%. How much mechanical power does the engine deliver if it absorbs 1.40 x 10</w:t>
      </w:r>
      <w:r w:rsidRPr="00127DC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27DC6">
        <w:rPr>
          <w:rFonts w:ascii="Times New Roman" w:hAnsi="Times New Roman" w:cs="Times New Roman"/>
          <w:sz w:val="24"/>
          <w:szCs w:val="24"/>
        </w:rPr>
        <w:t xml:space="preserve"> J of energy each second from its hot reservoir?</w:t>
      </w:r>
    </w:p>
    <w:p w14:paraId="1C579772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59A90F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DC6">
        <w:rPr>
          <w:rFonts w:ascii="Times New Roman" w:hAnsi="Times New Roman" w:cs="Times New Roman"/>
          <w:sz w:val="24"/>
          <w:szCs w:val="24"/>
          <w:u w:val="single"/>
        </w:rPr>
        <w:t>Solution:</w:t>
      </w:r>
    </w:p>
    <w:p w14:paraId="3A08CAC4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2F4DA63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697DF3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B7DD2CA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6FF56D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664248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F2B847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36FB300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C5BFD2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4FCB769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C781FD9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B5FB1F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0F4643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9A8CDA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75F4FC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5E98AB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B8B5F7A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AC1B80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5ABCBDC" w14:textId="77777777" w:rsidR="00127DC6" w:rsidRP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B78A93" w14:textId="77777777" w:rsidR="00127DC6" w:rsidRP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27DC6">
        <w:rPr>
          <w:rFonts w:ascii="Times New Roman" w:hAnsi="Times New Roman" w:cs="Times New Roman"/>
          <w:sz w:val="24"/>
          <w:szCs w:val="24"/>
        </w:rPr>
        <w:lastRenderedPageBreak/>
        <w:t xml:space="preserve">3. A gasoline engine has a compression ratio of 6.00. (a) What is the efficiency of the engine if it operates in an idealized Otto cycle? (b) What If? If the actual efficiency is 15.0%, what fraction of the fuel is wasted </w:t>
      </w:r>
      <w:proofErr w:type="gramStart"/>
      <w:r w:rsidRPr="00127DC6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127DC6">
        <w:rPr>
          <w:rFonts w:ascii="Times New Roman" w:hAnsi="Times New Roman" w:cs="Times New Roman"/>
          <w:sz w:val="24"/>
          <w:szCs w:val="24"/>
        </w:rPr>
        <w:t xml:space="preserve"> friction and energy transfers by heat that could be avoided in a reversible engine? Assume complete combustion of the air–fuel mixture.</w:t>
      </w:r>
    </w:p>
    <w:p w14:paraId="1D4C1959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B752D33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DC6">
        <w:rPr>
          <w:rFonts w:ascii="Times New Roman" w:hAnsi="Times New Roman" w:cs="Times New Roman"/>
          <w:sz w:val="24"/>
          <w:szCs w:val="24"/>
          <w:u w:val="single"/>
        </w:rPr>
        <w:t>Solution:</w:t>
      </w:r>
    </w:p>
    <w:p w14:paraId="542C2ACE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209EDDD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BE3F54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FB9663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27563C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04BEFD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A0698F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8A0D596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0990DF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1848544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28CCF6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47F802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69B1E6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E04B09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FBF01F7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9E146F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EDD5A1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89F5D7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539C8A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869147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890AB0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03F776A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47FB9D4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810F16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0682D16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214E5D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A95A62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354564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FCA8CE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9075660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BF31C1B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C5289B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D0D76EC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164A5F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9A05ED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C94F3E3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DB3328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92818E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DF24A0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B844F1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BDAFF5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539442" w14:textId="77777777" w:rsidR="00127DC6" w:rsidRP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49764E6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0FAF5A" w14:textId="77777777" w:rsidR="00127DC6" w:rsidRDefault="00127DC6" w:rsidP="00127DC6">
      <w:pPr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74C953" w14:textId="0EE0970E" w:rsidR="00127DC6" w:rsidRDefault="00127DC6" w:rsidP="00127DC6">
      <w:pPr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7DC6">
        <w:rPr>
          <w:rFonts w:ascii="Times New Roman" w:hAnsi="Times New Roman" w:cs="Times New Roman"/>
          <w:b/>
          <w:sz w:val="32"/>
          <w:szCs w:val="32"/>
        </w:rPr>
        <w:lastRenderedPageBreak/>
        <w:t>Chapter 2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14:paraId="3BDEB28E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53A40B" w14:textId="7F069DBF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7DC6">
        <w:rPr>
          <w:rFonts w:ascii="Times New Roman" w:hAnsi="Times New Roman" w:cs="Times New Roman"/>
          <w:sz w:val="24"/>
          <w:szCs w:val="24"/>
        </w:rPr>
        <w:t>1. (a) Find the magnitude of the electric force between a Na</w:t>
      </w:r>
      <w:r w:rsidRPr="00127DC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27DC6">
        <w:rPr>
          <w:rFonts w:ascii="Times New Roman" w:hAnsi="Times New Roman" w:cs="Times New Roman"/>
          <w:sz w:val="24"/>
          <w:szCs w:val="24"/>
        </w:rPr>
        <w:t xml:space="preserve"> ion and a Cl</w:t>
      </w:r>
      <w:r w:rsidRPr="00127DC6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Pr="00127DC6">
        <w:rPr>
          <w:rFonts w:ascii="Times New Roman" w:hAnsi="Times New Roman" w:cs="Times New Roman"/>
          <w:sz w:val="24"/>
          <w:szCs w:val="24"/>
        </w:rPr>
        <w:t>ion separated by 0.50 nm. (b) Would the answer change if the sodium ion were replaced by Li</w:t>
      </w:r>
      <w:r w:rsidRPr="00127DC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27DC6">
        <w:rPr>
          <w:rFonts w:ascii="Times New Roman" w:hAnsi="Times New Roman" w:cs="Times New Roman"/>
          <w:sz w:val="24"/>
          <w:szCs w:val="24"/>
        </w:rPr>
        <w:t xml:space="preserve"> and the chloride ion by Br</w:t>
      </w:r>
      <w:r w:rsidRPr="00127DC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127DC6">
        <w:rPr>
          <w:rFonts w:ascii="Times New Roman" w:hAnsi="Times New Roman" w:cs="Times New Roman"/>
          <w:sz w:val="24"/>
          <w:szCs w:val="24"/>
        </w:rPr>
        <w:t>? Explain.</w:t>
      </w:r>
    </w:p>
    <w:p w14:paraId="4100C851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2DF7190" w14:textId="1F2DF445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27DC6">
        <w:rPr>
          <w:rFonts w:ascii="Times New Roman" w:hAnsi="Times New Roman" w:cs="Times New Roman"/>
          <w:sz w:val="24"/>
          <w:szCs w:val="24"/>
          <w:u w:val="single"/>
        </w:rPr>
        <w:t>Solution:</w:t>
      </w:r>
    </w:p>
    <w:p w14:paraId="7F8D8165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F1E221C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8D118E5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4785664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727873D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8B1D65B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C98A6EB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4EE4215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B704007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8EDB7F0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7A08DEE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638F2FF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1AA4FC0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E38A975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87C4B7F" w14:textId="77777777" w:rsid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E829DC7" w14:textId="77777777" w:rsidR="00127DC6" w:rsidRP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8C8FB6A" w14:textId="77777777" w:rsidR="00127DC6" w:rsidRP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27DC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C59458B" wp14:editId="3866581E">
            <wp:simplePos x="0" y="0"/>
            <wp:positionH relativeFrom="column">
              <wp:posOffset>3992880</wp:posOffset>
            </wp:positionH>
            <wp:positionV relativeFrom="paragraph">
              <wp:posOffset>9525</wp:posOffset>
            </wp:positionV>
            <wp:extent cx="1882140" cy="975360"/>
            <wp:effectExtent l="0" t="0" r="3810" b="0"/>
            <wp:wrapSquare wrapText="bothSides"/>
            <wp:docPr id="1480462660" name="Picture 1480462660" descr="A diagram of a line with a ball and a number of proble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62660" name="Picture 1480462660" descr="A diagram of a line with a ball and a number of problems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4" r="2641"/>
                    <a:stretch/>
                  </pic:blipFill>
                  <pic:spPr bwMode="auto">
                    <a:xfrm>
                      <a:off x="0" y="0"/>
                      <a:ext cx="1882140" cy="97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27DC6">
        <w:rPr>
          <w:rFonts w:ascii="Times New Roman" w:hAnsi="Times New Roman" w:cs="Times New Roman"/>
          <w:sz w:val="24"/>
          <w:szCs w:val="24"/>
        </w:rPr>
        <w:t>2. Two small beads having positive charges q</w:t>
      </w:r>
      <w:r w:rsidRPr="00127DC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27DC6">
        <w:rPr>
          <w:rFonts w:ascii="Times New Roman" w:hAnsi="Times New Roman" w:cs="Times New Roman"/>
          <w:sz w:val="24"/>
          <w:szCs w:val="24"/>
        </w:rPr>
        <w:t xml:space="preserve"> = 3q and q</w:t>
      </w:r>
      <w:r w:rsidRPr="00127D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27DC6">
        <w:rPr>
          <w:rFonts w:ascii="Times New Roman" w:hAnsi="Times New Roman" w:cs="Times New Roman"/>
          <w:sz w:val="24"/>
          <w:szCs w:val="24"/>
        </w:rPr>
        <w:t xml:space="preserve"> = q </w:t>
      </w:r>
      <w:proofErr w:type="gramStart"/>
      <w:r w:rsidRPr="00127DC6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127DC6">
        <w:rPr>
          <w:rFonts w:ascii="Times New Roman" w:hAnsi="Times New Roman" w:cs="Times New Roman"/>
          <w:sz w:val="24"/>
          <w:szCs w:val="24"/>
        </w:rPr>
        <w:t xml:space="preserve"> fixed at the opposite ends of a horizontal insulating rod of length d = 1.50 m. The bead with charge q</w:t>
      </w:r>
      <w:r w:rsidRPr="00127DC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27DC6">
        <w:rPr>
          <w:rFonts w:ascii="Times New Roman" w:hAnsi="Times New Roman" w:cs="Times New Roman"/>
          <w:sz w:val="24"/>
          <w:szCs w:val="24"/>
        </w:rPr>
        <w:t xml:space="preserve"> is at the origin. As shown in Figure P22.7, a third small, charged bead is free to slide on the </w:t>
      </w:r>
      <w:proofErr w:type="spellStart"/>
      <w:r w:rsidRPr="00127DC6">
        <w:rPr>
          <w:rFonts w:ascii="Times New Roman" w:hAnsi="Times New Roman" w:cs="Times New Roman"/>
          <w:sz w:val="24"/>
          <w:szCs w:val="24"/>
        </w:rPr>
        <w:t>rod</w:t>
      </w:r>
      <w:proofErr w:type="spellEnd"/>
      <w:r w:rsidRPr="00127DC6">
        <w:rPr>
          <w:rFonts w:ascii="Times New Roman" w:hAnsi="Times New Roman" w:cs="Times New Roman"/>
          <w:sz w:val="24"/>
          <w:szCs w:val="24"/>
        </w:rPr>
        <w:t xml:space="preserve">. (a) At what position x is the third bead in equilibrium? (b) Can the equilibrium be stable? </w:t>
      </w:r>
    </w:p>
    <w:p w14:paraId="2C5503D3" w14:textId="045BF5F4" w:rsidR="00127DC6" w:rsidRPr="00127DC6" w:rsidRDefault="00127DC6" w:rsidP="00127DC6">
      <w:pPr>
        <w:pStyle w:val="Qalpha"/>
        <w:keepNext/>
        <w:keepLines/>
        <w:tabs>
          <w:tab w:val="clear" w:pos="1520"/>
          <w:tab w:val="left" w:pos="1080"/>
          <w:tab w:val="left" w:pos="1620"/>
          <w:tab w:val="left" w:pos="2160"/>
        </w:tabs>
        <w:spacing w:before="120" w:after="120" w:line="360" w:lineRule="auto"/>
        <w:ind w:left="1627" w:hanging="1627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  <w:u w:val="single"/>
        </w:rPr>
        <w:t>Solution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14:paraId="5040DCAF" w14:textId="77777777" w:rsidR="00127DC6" w:rsidRDefault="00127DC6" w:rsidP="00127DC6">
      <w:pPr>
        <w:rPr>
          <w:rFonts w:ascii="Times New Roman" w:hAnsi="Times New Roman" w:cs="Times New Roman"/>
          <w:b/>
          <w:sz w:val="28"/>
          <w:szCs w:val="28"/>
        </w:rPr>
      </w:pPr>
    </w:p>
    <w:p w14:paraId="4FD80767" w14:textId="77777777" w:rsidR="00127DC6" w:rsidRDefault="00127DC6" w:rsidP="00127DC6">
      <w:pPr>
        <w:rPr>
          <w:rFonts w:ascii="Times New Roman" w:hAnsi="Times New Roman" w:cs="Times New Roman"/>
          <w:b/>
          <w:sz w:val="28"/>
          <w:szCs w:val="28"/>
        </w:rPr>
      </w:pPr>
    </w:p>
    <w:p w14:paraId="0D4F4169" w14:textId="77777777" w:rsidR="00127DC6" w:rsidRDefault="00127DC6" w:rsidP="00127DC6">
      <w:pPr>
        <w:rPr>
          <w:rFonts w:ascii="Times New Roman" w:hAnsi="Times New Roman" w:cs="Times New Roman"/>
          <w:b/>
          <w:sz w:val="28"/>
          <w:szCs w:val="28"/>
        </w:rPr>
      </w:pPr>
    </w:p>
    <w:p w14:paraId="24A824BA" w14:textId="77777777" w:rsidR="00127DC6" w:rsidRDefault="00127DC6" w:rsidP="00127DC6">
      <w:pPr>
        <w:rPr>
          <w:rFonts w:ascii="Times New Roman" w:hAnsi="Times New Roman" w:cs="Times New Roman"/>
          <w:b/>
          <w:sz w:val="28"/>
          <w:szCs w:val="28"/>
        </w:rPr>
      </w:pPr>
    </w:p>
    <w:p w14:paraId="46053FB8" w14:textId="77777777" w:rsidR="00127DC6" w:rsidRDefault="00127DC6" w:rsidP="00127DC6">
      <w:pPr>
        <w:rPr>
          <w:rFonts w:ascii="Times New Roman" w:hAnsi="Times New Roman" w:cs="Times New Roman"/>
          <w:b/>
          <w:sz w:val="28"/>
          <w:szCs w:val="28"/>
        </w:rPr>
      </w:pPr>
    </w:p>
    <w:p w14:paraId="54F56D6F" w14:textId="77777777" w:rsidR="00127DC6" w:rsidRDefault="00127DC6" w:rsidP="00127DC6">
      <w:pPr>
        <w:rPr>
          <w:rFonts w:ascii="Times New Roman" w:hAnsi="Times New Roman" w:cs="Times New Roman"/>
          <w:b/>
          <w:sz w:val="28"/>
          <w:szCs w:val="28"/>
        </w:rPr>
      </w:pPr>
    </w:p>
    <w:p w14:paraId="0E7F3C62" w14:textId="77777777" w:rsidR="00127DC6" w:rsidRDefault="00127DC6" w:rsidP="00127DC6">
      <w:pPr>
        <w:rPr>
          <w:rFonts w:ascii="Times New Roman" w:hAnsi="Times New Roman" w:cs="Times New Roman"/>
          <w:b/>
          <w:sz w:val="28"/>
          <w:szCs w:val="28"/>
        </w:rPr>
      </w:pPr>
    </w:p>
    <w:p w14:paraId="182C37DB" w14:textId="77777777" w:rsidR="00127DC6" w:rsidRDefault="00127DC6" w:rsidP="00127DC6">
      <w:pPr>
        <w:rPr>
          <w:rFonts w:ascii="Times New Roman" w:hAnsi="Times New Roman" w:cs="Times New Roman"/>
          <w:b/>
          <w:sz w:val="28"/>
          <w:szCs w:val="28"/>
        </w:rPr>
      </w:pPr>
    </w:p>
    <w:p w14:paraId="67B587C3" w14:textId="77777777" w:rsidR="00127DC6" w:rsidRDefault="00127DC6" w:rsidP="00127DC6">
      <w:pPr>
        <w:rPr>
          <w:rFonts w:ascii="Times New Roman" w:hAnsi="Times New Roman" w:cs="Times New Roman"/>
          <w:b/>
          <w:sz w:val="28"/>
          <w:szCs w:val="28"/>
        </w:rPr>
      </w:pPr>
    </w:p>
    <w:p w14:paraId="67BFBAAB" w14:textId="77777777" w:rsidR="00127DC6" w:rsidRDefault="00127DC6" w:rsidP="00127DC6">
      <w:pPr>
        <w:rPr>
          <w:rFonts w:ascii="Times New Roman" w:hAnsi="Times New Roman" w:cs="Times New Roman"/>
          <w:b/>
          <w:sz w:val="28"/>
          <w:szCs w:val="28"/>
        </w:rPr>
      </w:pPr>
    </w:p>
    <w:p w14:paraId="2A39D065" w14:textId="3A263B5A" w:rsidR="00127DC6" w:rsidRPr="00127DC6" w:rsidRDefault="00127DC6" w:rsidP="00127DC6">
      <w:pPr>
        <w:rPr>
          <w:rFonts w:ascii="Times New Roman" w:hAnsi="Times New Roman" w:cs="Times New Roman"/>
          <w:b/>
          <w:sz w:val="28"/>
          <w:szCs w:val="28"/>
        </w:rPr>
      </w:pPr>
      <w:r w:rsidRPr="00127DC6">
        <w:rPr>
          <w:rFonts w:ascii="Times New Roman" w:hAnsi="Times New Roman" w:cs="Times New Roman"/>
          <w:b/>
          <w:sz w:val="28"/>
          <w:szCs w:val="28"/>
        </w:rPr>
        <w:lastRenderedPageBreak/>
        <w:t>Solutions for Chapter 21</w:t>
      </w:r>
    </w:p>
    <w:p w14:paraId="1C2C89BE" w14:textId="07EBB415" w:rsidR="00CB54EC" w:rsidRPr="00127DC6" w:rsidRDefault="00127DC6" w:rsidP="00127DC6">
      <w:pPr>
        <w:pStyle w:val="NoSpacing"/>
        <w:jc w:val="both"/>
        <w:rPr>
          <w:rFonts w:ascii="Times New Roman" w:hAnsi="Times New Roman" w:cs="Times New Roman"/>
        </w:rPr>
      </w:pPr>
      <w:r w:rsidRPr="00127DC6">
        <w:rPr>
          <w:rFonts w:ascii="Times New Roman" w:hAnsi="Times New Roman" w:cs="Times New Roman"/>
        </w:rPr>
        <w:t xml:space="preserve">1. </w:t>
      </w:r>
      <w:r w:rsidR="000A6657" w:rsidRPr="00127DC6">
        <w:rPr>
          <w:rFonts w:ascii="Times New Roman" w:hAnsi="Times New Roman" w:cs="Times New Roman"/>
        </w:rPr>
        <w:t>During each cycle, a refrigerator ejects 625 kJ of energy to a high-temperature reservoir and takes in 550 kJ of energy from a low-temperature reservoir. Determine (a) the work done on the refrigerant in each cycle and (b) the coefficient of performance of the refrigerator.</w:t>
      </w:r>
    </w:p>
    <w:p w14:paraId="73AD10AB" w14:textId="25F70C23" w:rsidR="00E14B4D" w:rsidRPr="00127DC6" w:rsidRDefault="00E14B4D" w:rsidP="00127DC6">
      <w:pPr>
        <w:pStyle w:val="Q"/>
        <w:tabs>
          <w:tab w:val="clear" w:pos="1280"/>
          <w:tab w:val="left" w:pos="1080"/>
          <w:tab w:val="left" w:pos="1620"/>
          <w:tab w:val="left" w:pos="2160"/>
        </w:tabs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  <w:r w:rsidRPr="00127DC6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Solution</w:t>
      </w:r>
      <w:r w:rsidR="00127DC6" w:rsidRPr="00127DC6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:</w:t>
      </w:r>
    </w:p>
    <w:p w14:paraId="5165575F" w14:textId="30FCAD4E" w:rsidR="000A6657" w:rsidRPr="00127DC6" w:rsidRDefault="00127DC6" w:rsidP="00127DC6">
      <w:pPr>
        <w:pStyle w:val="Qalpha"/>
        <w:tabs>
          <w:tab w:val="clear" w:pos="1520"/>
          <w:tab w:val="left" w:pos="1080"/>
          <w:tab w:val="left" w:pos="1620"/>
          <w:tab w:val="left" w:pos="2160"/>
        </w:tabs>
        <w:spacing w:before="120" w:after="120" w:line="276" w:lineRule="auto"/>
        <w:ind w:left="562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(a) </w:t>
      </w:r>
      <w:r w:rsidR="000A6657"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The work done on the refrigerant in each cycle is </w:t>
      </w:r>
    </w:p>
    <w:p w14:paraId="37D5BD0A" w14:textId="77777777" w:rsidR="000A6657" w:rsidRPr="00127DC6" w:rsidRDefault="000A6657" w:rsidP="00127DC6">
      <w:pPr>
        <w:pStyle w:val="Qalpha"/>
        <w:tabs>
          <w:tab w:val="clear" w:pos="1520"/>
          <w:tab w:val="left" w:pos="1080"/>
          <w:tab w:val="left" w:pos="1620"/>
          <w:tab w:val="left" w:pos="2160"/>
        </w:tabs>
        <w:spacing w:before="120" w:after="120" w:line="276" w:lineRule="auto"/>
        <w:ind w:left="1620" w:hanging="1620"/>
        <w:rPr>
          <w:rFonts w:ascii="Times New Roman" w:hAnsi="Times New Roman" w:cs="Times New Roman"/>
          <w:color w:val="auto"/>
          <w:sz w:val="24"/>
          <w:szCs w:val="24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6148F" w:rsidRPr="0086148F">
        <w:rPr>
          <w:rFonts w:ascii="Times New Roman" w:hAnsi="Times New Roman" w:cs="Times New Roman"/>
          <w:noProof/>
          <w:color w:val="auto"/>
          <w:sz w:val="24"/>
          <w:szCs w:val="24"/>
        </w:rPr>
        <w:object w:dxaOrig="4200" w:dyaOrig="420" w14:anchorId="4D2922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" style="width:210.1pt;height:21.25pt;mso-width-percent:0;mso-height-percent:0;mso-width-percent:0;mso-height-percent:0" o:ole="">
            <v:imagedata r:id="rId6" o:title=""/>
          </v:shape>
          <o:OLEObject Type="Embed" ProgID="Equation.DSMT4" ShapeID="_x0000_i1042" DrawAspect="Content" ObjectID="_1787343635" r:id="rId7"/>
        </w:object>
      </w:r>
    </w:p>
    <w:p w14:paraId="1DC20732" w14:textId="77777777" w:rsidR="000A6657" w:rsidRPr="00127DC6" w:rsidRDefault="00E14B4D" w:rsidP="00127DC6">
      <w:pPr>
        <w:pStyle w:val="Qalpha"/>
        <w:tabs>
          <w:tab w:val="clear" w:pos="1520"/>
          <w:tab w:val="left" w:pos="1080"/>
          <w:tab w:val="left" w:pos="1620"/>
          <w:tab w:val="left" w:pos="2160"/>
        </w:tabs>
        <w:spacing w:before="120" w:after="120" w:line="276" w:lineRule="auto"/>
        <w:ind w:left="1620" w:hanging="1620"/>
        <w:rPr>
          <w:rFonts w:ascii="Times New Roman" w:hAnsi="Times New Roman" w:cs="Times New Roman"/>
          <w:color w:val="auto"/>
          <w:sz w:val="24"/>
          <w:szCs w:val="24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A6657" w:rsidRPr="00127DC6">
        <w:rPr>
          <w:rFonts w:ascii="Times New Roman" w:hAnsi="Times New Roman" w:cs="Times New Roman"/>
          <w:color w:val="auto"/>
          <w:sz w:val="24"/>
          <w:szCs w:val="24"/>
        </w:rPr>
        <w:t>(b)</w: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6657" w:rsidRPr="00127DC6">
        <w:rPr>
          <w:rFonts w:ascii="Times New Roman" w:hAnsi="Times New Roman" w:cs="Times New Roman"/>
          <w:color w:val="auto"/>
          <w:sz w:val="24"/>
          <w:szCs w:val="24"/>
        </w:rPr>
        <w:t>The coefficient of performance of a refrigerator is:</w:t>
      </w:r>
    </w:p>
    <w:p w14:paraId="379AC57B" w14:textId="77777777" w:rsidR="000A6657" w:rsidRPr="00127DC6" w:rsidRDefault="000A6657" w:rsidP="00127DC6">
      <w:pPr>
        <w:pStyle w:val="Qalpha"/>
        <w:tabs>
          <w:tab w:val="clear" w:pos="1520"/>
          <w:tab w:val="left" w:pos="1080"/>
          <w:tab w:val="left" w:pos="1620"/>
          <w:tab w:val="left" w:pos="2160"/>
        </w:tabs>
        <w:spacing w:before="120" w:after="120" w:line="276" w:lineRule="auto"/>
        <w:ind w:left="1620" w:hanging="1620"/>
        <w:rPr>
          <w:rFonts w:ascii="Times New Roman" w:hAnsi="Times New Roman" w:cs="Times New Roman"/>
          <w:color w:val="auto"/>
          <w:sz w:val="24"/>
          <w:szCs w:val="24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6148F" w:rsidRPr="0086148F">
        <w:rPr>
          <w:rFonts w:ascii="Times New Roman" w:hAnsi="Times New Roman" w:cs="Times New Roman"/>
          <w:noProof/>
          <w:color w:val="auto"/>
          <w:sz w:val="24"/>
          <w:szCs w:val="24"/>
        </w:rPr>
        <w:object w:dxaOrig="2256" w:dyaOrig="684" w14:anchorId="3E0ED50E">
          <v:shape id="_x0000_i1041" type="#_x0000_t75" alt="" style="width:112.7pt;height:34.25pt;mso-width-percent:0;mso-height-percent:0;mso-width-percent:0;mso-height-percent:0" o:ole="">
            <v:imagedata r:id="rId8" o:title=""/>
          </v:shape>
          <o:OLEObject Type="Embed" ProgID="Equation.DSMT4" ShapeID="_x0000_i1041" DrawAspect="Content" ObjectID="_1787343636" r:id="rId9"/>
        </w:object>
      </w:r>
    </w:p>
    <w:p w14:paraId="4796E1FD" w14:textId="77777777" w:rsidR="000A6657" w:rsidRPr="00127DC6" w:rsidRDefault="000A6657" w:rsidP="00127DC6">
      <w:pPr>
        <w:pStyle w:val="Qalpha"/>
        <w:keepNext/>
        <w:tabs>
          <w:tab w:val="clear" w:pos="1520"/>
          <w:tab w:val="left" w:pos="1080"/>
          <w:tab w:val="left" w:pos="1620"/>
          <w:tab w:val="left" w:pos="2160"/>
        </w:tabs>
        <w:spacing w:before="120" w:after="120" w:line="276" w:lineRule="auto"/>
        <w:ind w:left="1627" w:hanging="1627"/>
        <w:rPr>
          <w:rFonts w:ascii="Times New Roman" w:hAnsi="Times New Roman" w:cs="Times New Roman"/>
          <w:color w:val="auto"/>
          <w:sz w:val="24"/>
          <w:szCs w:val="24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  <w:t>Solving numerically:</w:t>
      </w:r>
    </w:p>
    <w:p w14:paraId="02688CBE" w14:textId="77777777" w:rsidR="000A6657" w:rsidRPr="00127DC6" w:rsidRDefault="000A6657" w:rsidP="00127DC6">
      <w:pPr>
        <w:spacing w:line="276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127DC6">
        <w:rPr>
          <w:rFonts w:ascii="Times New Roman" w:hAnsi="Times New Roman" w:cs="Times New Roman"/>
          <w:sz w:val="24"/>
          <w:szCs w:val="24"/>
        </w:rPr>
        <w:tab/>
      </w:r>
      <w:r w:rsidRPr="00127DC6">
        <w:rPr>
          <w:rFonts w:ascii="Times New Roman" w:hAnsi="Times New Roman" w:cs="Times New Roman"/>
          <w:sz w:val="24"/>
          <w:szCs w:val="24"/>
        </w:rPr>
        <w:tab/>
      </w:r>
      <w:r w:rsidRPr="00127DC6">
        <w:rPr>
          <w:rFonts w:ascii="Times New Roman" w:hAnsi="Times New Roman" w:cs="Times New Roman"/>
          <w:sz w:val="24"/>
          <w:szCs w:val="24"/>
        </w:rPr>
        <w:tab/>
      </w:r>
      <w:r w:rsidR="0086148F" w:rsidRPr="0086148F">
        <w:rPr>
          <w:rFonts w:ascii="Times New Roman" w:hAnsi="Times New Roman" w:cs="Times New Roman"/>
          <w:noProof/>
          <w:position w:val="-30"/>
          <w:sz w:val="24"/>
          <w:szCs w:val="24"/>
          <w:lang w:eastAsia="ja-JP"/>
        </w:rPr>
        <w:object w:dxaOrig="4764" w:dyaOrig="684" w14:anchorId="5A105319">
          <v:shape id="_x0000_i1040" type="#_x0000_t75" alt="" style="width:238.45pt;height:34.25pt;mso-width-percent:0;mso-height-percent:0;mso-width-percent:0;mso-height-percent:0" o:ole="">
            <v:imagedata r:id="rId10" o:title=""/>
          </v:shape>
          <o:OLEObject Type="Embed" ProgID="Equation.DSMT4" ShapeID="_x0000_i1040" DrawAspect="Content" ObjectID="_1787343637" r:id="rId11"/>
        </w:object>
      </w:r>
    </w:p>
    <w:p w14:paraId="1C319223" w14:textId="1A86C264" w:rsidR="000A6657" w:rsidRP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27DC6">
        <w:rPr>
          <w:rFonts w:ascii="Times New Roman" w:hAnsi="Times New Roman" w:cs="Times New Roman"/>
          <w:sz w:val="24"/>
          <w:szCs w:val="24"/>
        </w:rPr>
        <w:t xml:space="preserve">2. </w:t>
      </w:r>
      <w:r w:rsidR="000A6657" w:rsidRPr="00127DC6">
        <w:rPr>
          <w:rFonts w:ascii="Times New Roman" w:hAnsi="Times New Roman" w:cs="Times New Roman"/>
          <w:sz w:val="24"/>
          <w:szCs w:val="24"/>
        </w:rPr>
        <w:t>One of the most efficient heat engines ever built is a coal</w:t>
      </w:r>
      <w:r w:rsidR="00C67A9D" w:rsidRPr="00127DC6">
        <w:rPr>
          <w:rFonts w:ascii="Times New Roman" w:hAnsi="Times New Roman" w:cs="Times New Roman"/>
          <w:sz w:val="24"/>
          <w:szCs w:val="24"/>
        </w:rPr>
        <w:t>-</w:t>
      </w:r>
      <w:r w:rsidR="000A6657" w:rsidRPr="00127DC6">
        <w:rPr>
          <w:rFonts w:ascii="Times New Roman" w:hAnsi="Times New Roman" w:cs="Times New Roman"/>
          <w:sz w:val="24"/>
          <w:szCs w:val="24"/>
        </w:rPr>
        <w:t xml:space="preserve">fired steam turbine in the Ohio River valley, operating between 1 870°C and 430°C. (a) What is its maximum theoretical efficiency? (b) The actual efficiency of the engine is 42.0%. How much mechanical power does the engine deliver if it absorbs 1.40 </w:t>
      </w:r>
      <w:r w:rsidR="00C67A9D" w:rsidRPr="00127DC6">
        <w:rPr>
          <w:rFonts w:ascii="Times New Roman" w:hAnsi="Times New Roman" w:cs="Times New Roman"/>
          <w:sz w:val="24"/>
          <w:szCs w:val="24"/>
        </w:rPr>
        <w:t>x</w:t>
      </w:r>
      <w:r w:rsidR="000A6657" w:rsidRPr="00127DC6">
        <w:rPr>
          <w:rFonts w:ascii="Times New Roman" w:hAnsi="Times New Roman" w:cs="Times New Roman"/>
          <w:sz w:val="24"/>
          <w:szCs w:val="24"/>
        </w:rPr>
        <w:t xml:space="preserve"> 10</w:t>
      </w:r>
      <w:r w:rsidR="000A6657" w:rsidRPr="00127DC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A6657" w:rsidRPr="00127DC6">
        <w:rPr>
          <w:rFonts w:ascii="Times New Roman" w:hAnsi="Times New Roman" w:cs="Times New Roman"/>
          <w:sz w:val="24"/>
          <w:szCs w:val="24"/>
        </w:rPr>
        <w:t xml:space="preserve"> J of energy each second from its hot reservoir</w:t>
      </w:r>
      <w:r w:rsidR="005F5613" w:rsidRPr="00127DC6">
        <w:rPr>
          <w:rFonts w:ascii="Times New Roman" w:hAnsi="Times New Roman" w:cs="Times New Roman"/>
          <w:sz w:val="24"/>
          <w:szCs w:val="24"/>
        </w:rPr>
        <w:t>?</w:t>
      </w:r>
    </w:p>
    <w:p w14:paraId="3C3CC064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4BFF6CC" w14:textId="4E4B5D07" w:rsidR="00E14B4D" w:rsidRPr="00127DC6" w:rsidRDefault="00E14B4D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DC6">
        <w:rPr>
          <w:rFonts w:ascii="Times New Roman" w:hAnsi="Times New Roman" w:cs="Times New Roman"/>
          <w:sz w:val="24"/>
          <w:szCs w:val="24"/>
          <w:u w:val="single"/>
        </w:rPr>
        <w:t>Solution</w:t>
      </w:r>
      <w:r w:rsidR="00127DC6" w:rsidRPr="00127DC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36BBEC9" w14:textId="77777777" w:rsidR="000A6657" w:rsidRPr="00127DC6" w:rsidRDefault="00E14B4D" w:rsidP="00127DC6">
      <w:pPr>
        <w:pStyle w:val="TX"/>
        <w:tabs>
          <w:tab w:val="clear" w:pos="360"/>
          <w:tab w:val="left" w:pos="1080"/>
          <w:tab w:val="left" w:pos="1620"/>
          <w:tab w:val="left" w:pos="2160"/>
        </w:tabs>
        <w:spacing w:before="120" w:after="120" w:line="276" w:lineRule="auto"/>
        <w:ind w:left="1080" w:hanging="1062"/>
        <w:jc w:val="left"/>
        <w:rPr>
          <w:rFonts w:ascii="Times New Roman" w:hAnsi="Times New Roman" w:cs="Times New Roman"/>
          <w:color w:val="221E1F"/>
          <w:sz w:val="24"/>
          <w:szCs w:val="24"/>
          <w:lang w:val="en-US"/>
        </w:rPr>
      </w:pPr>
      <w:r w:rsidRPr="00667765">
        <w:rPr>
          <w:rFonts w:asciiTheme="minorHAnsi" w:hAnsiTheme="minorHAnsi" w:cstheme="minorHAnsi"/>
          <w:color w:val="221E1F"/>
          <w:sz w:val="24"/>
          <w:szCs w:val="24"/>
          <w:lang w:val="en-US"/>
        </w:rPr>
        <w:tab/>
      </w:r>
      <w:r w:rsidR="000A6657" w:rsidRPr="00127DC6">
        <w:rPr>
          <w:rFonts w:ascii="Times New Roman" w:hAnsi="Times New Roman" w:cs="Times New Roman"/>
          <w:color w:val="221E1F"/>
          <w:sz w:val="24"/>
          <w:szCs w:val="24"/>
          <w:lang w:val="en-US"/>
        </w:rPr>
        <w:t>We use the Carnot expression for maximum possible efficiency, and the definition of efficiency to find the useful output. The engine is a steam turbine in an electric generating station with</w:t>
      </w:r>
    </w:p>
    <w:p w14:paraId="1782F439" w14:textId="77777777" w:rsidR="000A6657" w:rsidRPr="00127DC6" w:rsidRDefault="000A6657" w:rsidP="00127DC6">
      <w:pPr>
        <w:pStyle w:val="TX"/>
        <w:tabs>
          <w:tab w:val="clear" w:pos="360"/>
          <w:tab w:val="left" w:pos="1080"/>
          <w:tab w:val="left" w:pos="1620"/>
          <w:tab w:val="left" w:pos="2160"/>
        </w:tabs>
        <w:spacing w:before="120" w:after="120" w:line="276" w:lineRule="auto"/>
        <w:ind w:left="1080" w:hanging="1062"/>
        <w:jc w:val="left"/>
        <w:rPr>
          <w:rFonts w:ascii="Times New Roman" w:hAnsi="Times New Roman" w:cs="Times New Roman"/>
          <w:color w:val="221E1F"/>
          <w:sz w:val="24"/>
          <w:szCs w:val="24"/>
          <w:lang w:val="en-US"/>
        </w:rPr>
      </w:pPr>
      <w:r w:rsidRPr="00127DC6">
        <w:rPr>
          <w:rFonts w:ascii="Times New Roman" w:hAnsi="Times New Roman" w:cs="Times New Roman"/>
          <w:color w:val="221E1F"/>
          <w:sz w:val="24"/>
          <w:szCs w:val="24"/>
          <w:lang w:val="en-US"/>
        </w:rPr>
        <w:tab/>
      </w:r>
      <w:r w:rsidRPr="00127DC6">
        <w:rPr>
          <w:rFonts w:ascii="Times New Roman" w:hAnsi="Times New Roman" w:cs="Times New Roman"/>
          <w:color w:val="221E1F"/>
          <w:sz w:val="24"/>
          <w:szCs w:val="24"/>
          <w:lang w:val="en-US"/>
        </w:rPr>
        <w:tab/>
      </w:r>
      <w:r w:rsidRPr="00127DC6">
        <w:rPr>
          <w:rFonts w:ascii="Times New Roman" w:hAnsi="Times New Roman" w:cs="Times New Roman"/>
          <w:color w:val="221E1F"/>
          <w:sz w:val="24"/>
          <w:szCs w:val="24"/>
          <w:lang w:val="en-US"/>
        </w:rPr>
        <w:tab/>
      </w:r>
      <w:r w:rsidR="0086148F" w:rsidRPr="0086148F">
        <w:rPr>
          <w:rFonts w:ascii="Times New Roman" w:hAnsi="Times New Roman" w:cs="Times New Roman"/>
          <w:noProof/>
          <w:color w:val="221E1F"/>
          <w:sz w:val="24"/>
          <w:szCs w:val="24"/>
          <w:lang w:val="en-US" w:eastAsia="en-US"/>
        </w:rPr>
        <w:object w:dxaOrig="5640" w:dyaOrig="384" w14:anchorId="3F50DE31">
          <v:shape id="_x0000_i1039" type="#_x0000_t75" alt="" style="width:282.1pt;height:19.5pt;mso-width-percent:0;mso-height-percent:0;mso-width-percent:0;mso-height-percent:0" o:ole="">
            <v:imagedata r:id="rId12" o:title=""/>
          </v:shape>
          <o:OLEObject Type="Embed" ProgID="Equation.DSMT4" ShapeID="_x0000_i1039" DrawAspect="Content" ObjectID="_1787343638" r:id="rId13"/>
        </w:object>
      </w:r>
    </w:p>
    <w:p w14:paraId="15DFE1F6" w14:textId="77777777" w:rsidR="000A6657" w:rsidRPr="00127DC6" w:rsidRDefault="000A6657" w:rsidP="00127DC6">
      <w:pPr>
        <w:pStyle w:val="LL"/>
        <w:tabs>
          <w:tab w:val="clear" w:pos="480"/>
          <w:tab w:val="left" w:pos="1080"/>
          <w:tab w:val="left" w:pos="1620"/>
          <w:tab w:val="left" w:pos="2160"/>
        </w:tabs>
        <w:spacing w:before="120" w:after="120" w:line="276" w:lineRule="auto"/>
        <w:ind w:left="1080" w:hanging="1062"/>
        <w:jc w:val="left"/>
        <w:rPr>
          <w:rFonts w:ascii="Times New Roman" w:hAnsi="Times New Roman" w:cs="Times New Roman"/>
        </w:rPr>
      </w:pPr>
      <w:r w:rsidRPr="00127DC6">
        <w:rPr>
          <w:rFonts w:ascii="Times New Roman" w:hAnsi="Times New Roman" w:cs="Times New Roman"/>
        </w:rPr>
        <w:tab/>
        <w:t>(a)</w:t>
      </w:r>
      <w:r w:rsidRPr="00127DC6">
        <w:rPr>
          <w:rFonts w:ascii="Times New Roman" w:hAnsi="Times New Roman" w:cs="Times New Roman"/>
        </w:rPr>
        <w:tab/>
      </w:r>
      <w:r w:rsidR="0086148F" w:rsidRPr="0086148F">
        <w:rPr>
          <w:rFonts w:ascii="Times New Roman" w:hAnsi="Times New Roman" w:cs="Times New Roman"/>
          <w:noProof/>
          <w:position w:val="1"/>
        </w:rPr>
        <w:object w:dxaOrig="3804" w:dyaOrig="636" w14:anchorId="1C68DE29">
          <v:shape id="_x0000_i1038" type="#_x0000_t75" alt="" style="width:190.05pt;height:31.85pt;mso-width-percent:0;mso-height-percent:0;mso-width-percent:0;mso-height-percent:0" o:ole="">
            <v:imagedata r:id="rId14" o:title=""/>
          </v:shape>
          <o:OLEObject Type="Embed" ProgID="Equation.DSMT4" ShapeID="_x0000_i1038" DrawAspect="Content" ObjectID="_1787343639" r:id="rId15"/>
        </w:object>
      </w:r>
    </w:p>
    <w:p w14:paraId="48EC5722" w14:textId="77777777" w:rsidR="000A6657" w:rsidRPr="00127DC6" w:rsidRDefault="000A6657" w:rsidP="00127DC6">
      <w:pPr>
        <w:pStyle w:val="LL"/>
        <w:tabs>
          <w:tab w:val="clear" w:pos="480"/>
          <w:tab w:val="left" w:pos="1080"/>
          <w:tab w:val="left" w:pos="1620"/>
          <w:tab w:val="left" w:pos="2160"/>
        </w:tabs>
        <w:spacing w:before="120" w:after="120" w:line="276" w:lineRule="auto"/>
        <w:ind w:left="1080" w:hanging="1062"/>
        <w:jc w:val="left"/>
        <w:rPr>
          <w:rFonts w:ascii="Times New Roman" w:hAnsi="Times New Roman" w:cs="Times New Roman"/>
        </w:rPr>
      </w:pPr>
      <w:r w:rsidRPr="00127DC6">
        <w:rPr>
          <w:rFonts w:ascii="Times New Roman" w:hAnsi="Times New Roman" w:cs="Times New Roman"/>
        </w:rPr>
        <w:tab/>
        <w:t>(b)</w:t>
      </w:r>
      <w:r w:rsidRPr="00127DC6">
        <w:rPr>
          <w:rFonts w:ascii="Times New Roman" w:hAnsi="Times New Roman" w:cs="Times New Roman"/>
        </w:rPr>
        <w:tab/>
      </w:r>
      <w:r w:rsidR="0086148F" w:rsidRPr="0086148F">
        <w:rPr>
          <w:rFonts w:ascii="Times New Roman" w:hAnsi="Times New Roman" w:cs="Times New Roman"/>
          <w:noProof/>
        </w:rPr>
        <w:object w:dxaOrig="5280" w:dyaOrig="444" w14:anchorId="7E1F94FF">
          <v:shape id="_x0000_i1037" type="#_x0000_t75" alt="" style="width:263.8pt;height:22.45pt;mso-width-percent:0;mso-height-percent:0;mso-width-percent:0;mso-height-percent:0" o:ole="">
            <v:imagedata r:id="rId16" o:title=""/>
          </v:shape>
          <o:OLEObject Type="Embed" ProgID="Equation.DSMT4" ShapeID="_x0000_i1037" DrawAspect="Content" ObjectID="_1787343640" r:id="rId17"/>
        </w:object>
      </w:r>
    </w:p>
    <w:p w14:paraId="2DD7991B" w14:textId="77777777" w:rsidR="000A6657" w:rsidRPr="00127DC6" w:rsidRDefault="000A6657" w:rsidP="00127DC6">
      <w:pPr>
        <w:pStyle w:val="LL"/>
        <w:tabs>
          <w:tab w:val="clear" w:pos="480"/>
          <w:tab w:val="left" w:pos="1080"/>
          <w:tab w:val="left" w:pos="1620"/>
          <w:tab w:val="left" w:pos="2160"/>
        </w:tabs>
        <w:spacing w:before="120" w:after="120" w:line="276" w:lineRule="auto"/>
        <w:ind w:left="1080" w:hanging="1062"/>
        <w:jc w:val="left"/>
        <w:rPr>
          <w:rFonts w:ascii="Times New Roman" w:hAnsi="Times New Roman" w:cs="Times New Roman"/>
        </w:rPr>
      </w:pPr>
      <w:r w:rsidRPr="00127DC6">
        <w:rPr>
          <w:rFonts w:ascii="Times New Roman" w:hAnsi="Times New Roman" w:cs="Times New Roman"/>
        </w:rPr>
        <w:tab/>
      </w:r>
      <w:r w:rsidRPr="00127DC6">
        <w:rPr>
          <w:rFonts w:ascii="Times New Roman" w:hAnsi="Times New Roman" w:cs="Times New Roman"/>
        </w:rPr>
        <w:tab/>
        <w:t>for one second of operation, so</w:t>
      </w:r>
      <w:r w:rsidRPr="00127DC6">
        <w:rPr>
          <w:rFonts w:ascii="Times New Roman" w:hAnsi="Times New Roman" w:cs="Times New Roman"/>
        </w:rPr>
        <w:tab/>
      </w:r>
    </w:p>
    <w:p w14:paraId="43196DE9" w14:textId="77777777" w:rsidR="000A6657" w:rsidRPr="00127DC6" w:rsidRDefault="000A6657" w:rsidP="00127DC6">
      <w:pPr>
        <w:pStyle w:val="LL"/>
        <w:tabs>
          <w:tab w:val="clear" w:pos="480"/>
          <w:tab w:val="left" w:pos="1080"/>
          <w:tab w:val="left" w:pos="1620"/>
          <w:tab w:val="left" w:pos="2160"/>
        </w:tabs>
        <w:spacing w:before="120" w:after="120" w:line="276" w:lineRule="auto"/>
        <w:ind w:left="1080" w:hanging="1062"/>
        <w:jc w:val="left"/>
        <w:rPr>
          <w:rFonts w:ascii="Times New Roman" w:hAnsi="Times New Roman" w:cs="Times New Roman"/>
        </w:rPr>
      </w:pPr>
      <w:r w:rsidRPr="00127DC6">
        <w:rPr>
          <w:rFonts w:ascii="Times New Roman" w:hAnsi="Times New Roman" w:cs="Times New Roman"/>
        </w:rPr>
        <w:tab/>
      </w:r>
      <w:r w:rsidRPr="00127DC6">
        <w:rPr>
          <w:rFonts w:ascii="Times New Roman" w:hAnsi="Times New Roman" w:cs="Times New Roman"/>
        </w:rPr>
        <w:tab/>
      </w:r>
      <w:r w:rsidRPr="00127DC6">
        <w:rPr>
          <w:rFonts w:ascii="Times New Roman" w:hAnsi="Times New Roman" w:cs="Times New Roman"/>
        </w:rPr>
        <w:tab/>
      </w:r>
      <w:r w:rsidR="0086148F" w:rsidRPr="0086148F">
        <w:rPr>
          <w:rFonts w:ascii="Times New Roman" w:hAnsi="Times New Roman" w:cs="Times New Roman"/>
          <w:noProof/>
        </w:rPr>
        <w:object w:dxaOrig="3084" w:dyaOrig="444" w14:anchorId="1CA3ED21">
          <v:shape id="_x0000_i1036" type="#_x0000_t75" alt="" style="width:154.05pt;height:22.45pt;mso-width-percent:0;mso-height-percent:0;mso-width-percent:0;mso-height-percent:0" o:ole="">
            <v:imagedata r:id="rId18" o:title=""/>
          </v:shape>
          <o:OLEObject Type="Embed" ProgID="Equation.DSMT4" ShapeID="_x0000_i1036" DrawAspect="Content" ObjectID="_1787343641" r:id="rId19"/>
        </w:object>
      </w:r>
    </w:p>
    <w:p w14:paraId="419A59F6" w14:textId="77777777" w:rsidR="000A6657" w:rsidRPr="00127DC6" w:rsidRDefault="000A6657" w:rsidP="00127DC6">
      <w:pPr>
        <w:pStyle w:val="Q"/>
        <w:tabs>
          <w:tab w:val="clear" w:pos="1280"/>
          <w:tab w:val="left" w:pos="1080"/>
          <w:tab w:val="left" w:pos="1620"/>
          <w:tab w:val="left" w:pos="2160"/>
        </w:tabs>
        <w:spacing w:before="120" w:after="120" w:line="276" w:lineRule="auto"/>
        <w:ind w:left="1080" w:hanging="1062"/>
        <w:rPr>
          <w:rFonts w:ascii="Times New Roman" w:hAnsi="Times New Roman" w:cs="Times New Roman"/>
          <w:color w:val="auto"/>
          <w:sz w:val="24"/>
          <w:szCs w:val="24"/>
        </w:rPr>
      </w:pPr>
      <w:r w:rsidRPr="00127DC6">
        <w:rPr>
          <w:rFonts w:ascii="Times New Roman" w:hAnsi="Times New Roman" w:cs="Times New Roman"/>
          <w:sz w:val="24"/>
          <w:szCs w:val="24"/>
        </w:rPr>
        <w:tab/>
      </w:r>
      <w:r w:rsidRPr="00127DC6">
        <w:rPr>
          <w:rFonts w:ascii="Times New Roman" w:hAnsi="Times New Roman" w:cs="Times New Roman"/>
          <w:sz w:val="24"/>
          <w:szCs w:val="24"/>
        </w:rPr>
        <w:tab/>
        <w:t>and the power is</w:t>
      </w:r>
      <w:r w:rsidRPr="00127DC6">
        <w:rPr>
          <w:rFonts w:ascii="Times New Roman" w:hAnsi="Times New Roman" w:cs="Times New Roman"/>
          <w:sz w:val="24"/>
          <w:szCs w:val="24"/>
        </w:rPr>
        <w:tab/>
      </w:r>
    </w:p>
    <w:p w14:paraId="597A15CC" w14:textId="77777777" w:rsidR="000A6657" w:rsidRPr="00127DC6" w:rsidRDefault="000A6657" w:rsidP="00127DC6">
      <w:pPr>
        <w:spacing w:line="276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127DC6">
        <w:rPr>
          <w:rFonts w:ascii="Times New Roman" w:hAnsi="Times New Roman" w:cs="Times New Roman"/>
          <w:sz w:val="24"/>
          <w:szCs w:val="24"/>
        </w:rPr>
        <w:tab/>
      </w:r>
      <w:r w:rsidRPr="00127DC6">
        <w:rPr>
          <w:rFonts w:ascii="Times New Roman" w:hAnsi="Times New Roman" w:cs="Times New Roman"/>
          <w:sz w:val="24"/>
          <w:szCs w:val="24"/>
        </w:rPr>
        <w:tab/>
      </w:r>
      <w:r w:rsidRPr="00127DC6">
        <w:rPr>
          <w:rFonts w:ascii="Times New Roman" w:hAnsi="Times New Roman" w:cs="Times New Roman"/>
          <w:sz w:val="24"/>
          <w:szCs w:val="24"/>
        </w:rPr>
        <w:tab/>
      </w:r>
      <w:r w:rsidR="0086148F" w:rsidRPr="0086148F">
        <w:rPr>
          <w:rFonts w:ascii="Times New Roman" w:hAnsi="Times New Roman" w:cs="Times New Roman"/>
          <w:noProof/>
          <w:sz w:val="24"/>
          <w:szCs w:val="24"/>
          <w:lang w:eastAsia="ja-JP"/>
        </w:rPr>
        <w:object w:dxaOrig="3600" w:dyaOrig="660" w14:anchorId="57CCD371">
          <v:shape id="_x0000_i1035" type="#_x0000_t75" alt="" style="width:180pt;height:33.05pt;mso-width-percent:0;mso-height-percent:0;mso-width-percent:0;mso-height-percent:0" o:ole="">
            <v:imagedata r:id="rId20" o:title=""/>
          </v:shape>
          <o:OLEObject Type="Embed" ProgID="Equation.DSMT4" ShapeID="_x0000_i1035" DrawAspect="Content" ObjectID="_1787343642" r:id="rId21"/>
        </w:object>
      </w:r>
    </w:p>
    <w:p w14:paraId="4CD7A07E" w14:textId="77777777" w:rsidR="00127DC6" w:rsidRDefault="00127DC6">
      <w:pPr>
        <w:rPr>
          <w:rFonts w:cstheme="minorHAnsi"/>
          <w:sz w:val="24"/>
          <w:szCs w:val="24"/>
        </w:rPr>
      </w:pPr>
    </w:p>
    <w:p w14:paraId="796B357D" w14:textId="6DE6DDCB" w:rsidR="000A6657" w:rsidRPr="00127DC6" w:rsidRDefault="00E14B4D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27DC6">
        <w:rPr>
          <w:rFonts w:ascii="Times New Roman" w:hAnsi="Times New Roman" w:cs="Times New Roman"/>
          <w:sz w:val="24"/>
          <w:szCs w:val="24"/>
        </w:rPr>
        <w:t>3</w:t>
      </w:r>
      <w:r w:rsidR="000A6657" w:rsidRPr="00127DC6">
        <w:rPr>
          <w:rFonts w:ascii="Times New Roman" w:hAnsi="Times New Roman" w:cs="Times New Roman"/>
          <w:sz w:val="24"/>
          <w:szCs w:val="24"/>
        </w:rPr>
        <w:t xml:space="preserve">. A gasoline engine has a compression ratio of 6.00. (a) What is the efficiency of the engine if it operates in an idealized Otto cycle? (b) What If? If the actual efficiency is 15.0%, what </w:t>
      </w:r>
      <w:r w:rsidR="000A6657" w:rsidRPr="00127DC6">
        <w:rPr>
          <w:rFonts w:ascii="Times New Roman" w:hAnsi="Times New Roman" w:cs="Times New Roman"/>
          <w:sz w:val="24"/>
          <w:szCs w:val="24"/>
        </w:rPr>
        <w:lastRenderedPageBreak/>
        <w:t>fraction of the fuel is wasted as a result of friction and energy transfers by heat that could be avoided in a reversible engine? Assume complete combustion of the air–fuel mixture</w:t>
      </w:r>
      <w:r w:rsidR="001E3E42" w:rsidRPr="00127DC6">
        <w:rPr>
          <w:rFonts w:ascii="Times New Roman" w:hAnsi="Times New Roman" w:cs="Times New Roman"/>
          <w:sz w:val="24"/>
          <w:szCs w:val="24"/>
        </w:rPr>
        <w:t>.</w:t>
      </w:r>
    </w:p>
    <w:p w14:paraId="23D94E83" w14:textId="77777777" w:rsidR="00127DC6" w:rsidRDefault="00127DC6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0EFFA97" w14:textId="008906DF" w:rsidR="00E14B4D" w:rsidRPr="00127DC6" w:rsidRDefault="00E14B4D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DC6">
        <w:rPr>
          <w:rFonts w:ascii="Times New Roman" w:hAnsi="Times New Roman" w:cs="Times New Roman"/>
          <w:sz w:val="24"/>
          <w:szCs w:val="24"/>
          <w:u w:val="single"/>
        </w:rPr>
        <w:t>Solution</w:t>
      </w:r>
      <w:r w:rsidR="00127DC6" w:rsidRPr="00127DC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16D4833" w14:textId="592521A8" w:rsidR="000A6657" w:rsidRPr="00127DC6" w:rsidRDefault="00127DC6" w:rsidP="00127DC6">
      <w:pPr>
        <w:pStyle w:val="Q"/>
        <w:tabs>
          <w:tab w:val="clear" w:pos="1280"/>
          <w:tab w:val="left" w:pos="1080"/>
          <w:tab w:val="left" w:pos="1620"/>
          <w:tab w:val="left" w:pos="2160"/>
        </w:tabs>
        <w:spacing w:before="120" w:after="120" w:line="276" w:lineRule="auto"/>
        <w:ind w:left="1620" w:hanging="16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="000A6657"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Compression ratio = 6.00, </w:t>
      </w:r>
      <w:r w:rsidR="000A6657" w:rsidRPr="00127DC6">
        <w:rPr>
          <w:rFonts w:ascii="Times New Roman" w:hAnsi="Times New Roman" w:cs="Times New Roman"/>
          <w:i/>
          <w:iCs/>
          <w:color w:val="auto"/>
          <w:position w:val="4"/>
          <w:sz w:val="24"/>
          <w:szCs w:val="24"/>
        </w:rPr>
        <w:sym w:font="Symbol" w:char="F067"/>
      </w:r>
      <w:r w:rsidR="000A6657"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 = 1.40</w:t>
      </w:r>
    </w:p>
    <w:p w14:paraId="4877A218" w14:textId="77777777" w:rsidR="000A6657" w:rsidRPr="00127DC6" w:rsidRDefault="000A6657" w:rsidP="00127DC6">
      <w:pPr>
        <w:pStyle w:val="Qalpha"/>
        <w:tabs>
          <w:tab w:val="clear" w:pos="1520"/>
          <w:tab w:val="left" w:pos="1080"/>
          <w:tab w:val="left" w:pos="1620"/>
          <w:tab w:val="left" w:pos="2160"/>
        </w:tabs>
        <w:spacing w:before="120" w:after="120" w:line="276" w:lineRule="auto"/>
        <w:ind w:left="1620" w:hanging="1620"/>
        <w:rPr>
          <w:rFonts w:ascii="Times New Roman" w:hAnsi="Times New Roman" w:cs="Times New Roman"/>
          <w:color w:val="auto"/>
          <w:sz w:val="24"/>
          <w:szCs w:val="24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  <w:t>(a)</w: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  <w:t xml:space="preserve">Efficiency of an Otto engine: </w:t>
      </w:r>
      <w:r w:rsidR="0086148F" w:rsidRPr="0086148F">
        <w:rPr>
          <w:rFonts w:ascii="Times New Roman" w:hAnsi="Times New Roman" w:cs="Times New Roman"/>
          <w:noProof/>
          <w:color w:val="auto"/>
          <w:position w:val="3"/>
          <w:sz w:val="24"/>
          <w:szCs w:val="24"/>
        </w:rPr>
        <w:object w:dxaOrig="1536" w:dyaOrig="804" w14:anchorId="67D888B0">
          <v:shape id="_x0000_i1034" type="#_x0000_t75" alt="" style="width:76.7pt;height:40.15pt;mso-width-percent:0;mso-height-percent:0;mso-width-percent:0;mso-height-percent:0" o:ole="">
            <v:imagedata r:id="rId22" o:title=""/>
          </v:shape>
          <o:OLEObject Type="Embed" ProgID="Equation.DSMT4" ShapeID="_x0000_i1034" DrawAspect="Content" ObjectID="_1787343643" r:id="rId23"/>
        </w:object>
      </w:r>
    </w:p>
    <w:p w14:paraId="30925D31" w14:textId="77777777" w:rsidR="000A6657" w:rsidRPr="00127DC6" w:rsidRDefault="000A6657" w:rsidP="00127DC6">
      <w:pPr>
        <w:pStyle w:val="MTDisplayEquation"/>
        <w:tabs>
          <w:tab w:val="left" w:pos="1080"/>
          <w:tab w:val="left" w:pos="1620"/>
          <w:tab w:val="left" w:pos="2160"/>
        </w:tabs>
        <w:spacing w:before="120" w:after="120" w:line="276" w:lineRule="auto"/>
        <w:ind w:left="1620" w:hanging="1620"/>
        <w:jc w:val="left"/>
      </w:pPr>
      <w:r w:rsidRPr="00127DC6">
        <w:tab/>
      </w:r>
      <w:r w:rsidRPr="00127DC6">
        <w:tab/>
      </w:r>
      <w:r w:rsidRPr="00127DC6">
        <w:tab/>
      </w:r>
      <w:r w:rsidR="0086148F" w:rsidRPr="0086148F">
        <w:rPr>
          <w:noProof/>
        </w:rPr>
        <w:object w:dxaOrig="2916" w:dyaOrig="720" w14:anchorId="7900C4B1">
          <v:shape id="_x0000_i1033" type="#_x0000_t75" alt="" style="width:145.75pt;height:36pt;mso-width-percent:0;mso-height-percent:0;mso-width-percent:0;mso-height-percent:0" o:ole="">
            <v:imagedata r:id="rId24" o:title=""/>
          </v:shape>
          <o:OLEObject Type="Embed" ProgID="Equation.DSMT4" ShapeID="_x0000_i1033" DrawAspect="Content" ObjectID="_1787343644" r:id="rId25"/>
        </w:object>
      </w:r>
    </w:p>
    <w:p w14:paraId="7A0DFEE8" w14:textId="77777777" w:rsidR="000A6657" w:rsidRPr="00127DC6" w:rsidRDefault="000A6657" w:rsidP="00127DC6">
      <w:pPr>
        <w:pStyle w:val="Qalpha"/>
        <w:tabs>
          <w:tab w:val="clear" w:pos="1520"/>
          <w:tab w:val="left" w:pos="1080"/>
          <w:tab w:val="left" w:pos="1620"/>
          <w:tab w:val="left" w:pos="2160"/>
        </w:tabs>
        <w:spacing w:before="120" w:after="120" w:line="276" w:lineRule="auto"/>
        <w:ind w:left="1620" w:hanging="1620"/>
        <w:rPr>
          <w:rFonts w:ascii="Times New Roman" w:hAnsi="Times New Roman" w:cs="Times New Roman"/>
          <w:color w:val="auto"/>
          <w:sz w:val="24"/>
          <w:szCs w:val="24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  <w:t>(b)</w: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  <w:t xml:space="preserve">If actual efficiency </w:t>
      </w:r>
      <w:r w:rsidRPr="00127DC6">
        <w:rPr>
          <w:rFonts w:ascii="Times New Roman" w:hAnsi="Times New Roman" w:cs="Times New Roman"/>
          <w:i/>
          <w:iCs/>
          <w:color w:val="auto"/>
          <w:sz w:val="24"/>
          <w:szCs w:val="24"/>
        </w:rPr>
        <w:t>e’</w: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 = 15.0%, the fraction of fuel wasted is (assuming complete combustion of the air-fuel mixture) </w:t>
      </w:r>
      <w:r w:rsidR="0086148F" w:rsidRPr="0086148F">
        <w:rPr>
          <w:rFonts w:ascii="Times New Roman" w:hAnsi="Times New Roman" w:cs="Times New Roman"/>
          <w:noProof/>
          <w:color w:val="auto"/>
          <w:sz w:val="24"/>
          <w:szCs w:val="24"/>
        </w:rPr>
        <w:object w:dxaOrig="1680" w:dyaOrig="456" w14:anchorId="2D86A4B3">
          <v:shape id="_x0000_i1032" type="#_x0000_t75" alt="" style="width:83.8pt;height:23pt;mso-width-percent:0;mso-height-percent:0;mso-width-percent:0;mso-height-percent:0" o:ole="">
            <v:imagedata r:id="rId26" o:title=""/>
          </v:shape>
          <o:OLEObject Type="Embed" ProgID="Equation.DSMT4" ShapeID="_x0000_i1032" DrawAspect="Content" ObjectID="_1787343645" r:id="rId27"/>
        </w:objec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5F90FE2" w14:textId="77777777" w:rsidR="000A6657" w:rsidRPr="00667765" w:rsidRDefault="000A6657">
      <w:pPr>
        <w:rPr>
          <w:rFonts w:cstheme="minorHAnsi"/>
          <w:sz w:val="24"/>
          <w:szCs w:val="24"/>
        </w:rPr>
      </w:pPr>
    </w:p>
    <w:p w14:paraId="1ECF4AC7" w14:textId="0D48A25D" w:rsidR="00DF6BAC" w:rsidRPr="00127DC6" w:rsidRDefault="00127DC6" w:rsidP="00127D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DC6">
        <w:rPr>
          <w:rFonts w:ascii="Times New Roman" w:hAnsi="Times New Roman" w:cs="Times New Roman"/>
          <w:b/>
          <w:bCs/>
          <w:sz w:val="28"/>
          <w:szCs w:val="28"/>
        </w:rPr>
        <w:t xml:space="preserve">Solutions for </w:t>
      </w:r>
      <w:r w:rsidR="00DF6BAC" w:rsidRPr="00127DC6">
        <w:rPr>
          <w:rFonts w:ascii="Times New Roman" w:hAnsi="Times New Roman" w:cs="Times New Roman"/>
          <w:b/>
          <w:bCs/>
          <w:sz w:val="28"/>
          <w:szCs w:val="28"/>
        </w:rPr>
        <w:t>Chapter</w:t>
      </w:r>
      <w:r w:rsidRPr="00127D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6BAC" w:rsidRPr="00127DC6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14:paraId="11747B41" w14:textId="37D460F0" w:rsidR="00DF6BAC" w:rsidRP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7DC6">
        <w:rPr>
          <w:rFonts w:ascii="Times New Roman" w:hAnsi="Times New Roman" w:cs="Times New Roman"/>
          <w:sz w:val="24"/>
          <w:szCs w:val="24"/>
        </w:rPr>
        <w:t xml:space="preserve">1. </w:t>
      </w:r>
      <w:r w:rsidR="00DF6BAC" w:rsidRPr="00127DC6">
        <w:rPr>
          <w:rFonts w:ascii="Times New Roman" w:hAnsi="Times New Roman" w:cs="Times New Roman"/>
          <w:sz w:val="24"/>
          <w:szCs w:val="24"/>
        </w:rPr>
        <w:t>(a) Find the magnitude of the electric force between a Na</w:t>
      </w:r>
      <w:r w:rsidR="00DF6BAC" w:rsidRPr="00127DC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DF6BAC" w:rsidRPr="00127DC6">
        <w:rPr>
          <w:rFonts w:ascii="Times New Roman" w:hAnsi="Times New Roman" w:cs="Times New Roman"/>
          <w:sz w:val="24"/>
          <w:szCs w:val="24"/>
        </w:rPr>
        <w:t xml:space="preserve"> ion and a Cl</w:t>
      </w:r>
      <w:r w:rsidR="00DF6BAC" w:rsidRPr="00127DC6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="00DF6BAC" w:rsidRPr="00127DC6">
        <w:rPr>
          <w:rFonts w:ascii="Times New Roman" w:hAnsi="Times New Roman" w:cs="Times New Roman"/>
          <w:sz w:val="24"/>
          <w:szCs w:val="24"/>
        </w:rPr>
        <w:t>ion separated by 0.50 nm. (b) Would the answer change if the sodium ion were replaced by Li</w:t>
      </w:r>
      <w:r w:rsidR="00DF6BAC" w:rsidRPr="00127DC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DF6BAC" w:rsidRPr="00127DC6">
        <w:rPr>
          <w:rFonts w:ascii="Times New Roman" w:hAnsi="Times New Roman" w:cs="Times New Roman"/>
          <w:sz w:val="24"/>
          <w:szCs w:val="24"/>
        </w:rPr>
        <w:t xml:space="preserve"> and the chloride ion by Br</w:t>
      </w:r>
      <w:r w:rsidR="00DF6BAC" w:rsidRPr="00127DC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F6BAC" w:rsidRPr="00127DC6">
        <w:rPr>
          <w:rFonts w:ascii="Times New Roman" w:hAnsi="Times New Roman" w:cs="Times New Roman"/>
          <w:sz w:val="24"/>
          <w:szCs w:val="24"/>
        </w:rPr>
        <w:t>? Explain.</w:t>
      </w:r>
    </w:p>
    <w:p w14:paraId="7B696B78" w14:textId="77777777" w:rsidR="00127DC6" w:rsidRPr="00127DC6" w:rsidRDefault="00127DC6" w:rsidP="00127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A9209D" w14:textId="7E1A0ACB" w:rsidR="00230B7C" w:rsidRPr="00127DC6" w:rsidRDefault="00230B7C" w:rsidP="00127D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27DC6">
        <w:rPr>
          <w:rFonts w:ascii="Times New Roman" w:hAnsi="Times New Roman" w:cs="Times New Roman"/>
          <w:sz w:val="24"/>
          <w:szCs w:val="24"/>
          <w:u w:val="single"/>
        </w:rPr>
        <w:t>Solution</w:t>
      </w:r>
      <w:r w:rsidR="00667765" w:rsidRPr="00127DC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F55031F" w14:textId="77777777" w:rsidR="00336971" w:rsidRPr="00127DC6" w:rsidRDefault="00336971" w:rsidP="00127DC6">
      <w:pPr>
        <w:pStyle w:val="Qalpha"/>
        <w:tabs>
          <w:tab w:val="clear" w:pos="1520"/>
          <w:tab w:val="left" w:pos="1080"/>
          <w:tab w:val="left" w:pos="1620"/>
        </w:tabs>
        <w:spacing w:before="120" w:after="120" w:line="276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</w:rPr>
        <w:t>(a)</w: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  <w:t xml:space="preserve">The two ions are both singly charged, </w:t>
      </w:r>
      <w:r w:rsidR="0086148F" w:rsidRPr="0086148F">
        <w:rPr>
          <w:rFonts w:ascii="Times New Roman" w:hAnsi="Times New Roman" w:cs="Times New Roman"/>
          <w:noProof/>
          <w:color w:val="auto"/>
          <w:position w:val="1"/>
          <w:sz w:val="24"/>
          <w:szCs w:val="24"/>
        </w:rPr>
        <w:object w:dxaOrig="732" w:dyaOrig="408" w14:anchorId="21693E2C">
          <v:shape id="_x0000_i1031" type="#_x0000_t75" alt="" style="width:36.6pt;height:20.65pt;mso-width-percent:0;mso-height-percent:0;mso-width-percent:0;mso-height-percent:0" o:ole="">
            <v:imagedata r:id="rId28" o:title=""/>
          </v:shape>
          <o:OLEObject Type="Embed" ProgID="Equation.DSMT4" ShapeID="_x0000_i1031" DrawAspect="Content" ObjectID="_1787343646" r:id="rId29"/>
        </w:objec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>, one positive and one negative. Thus,</w:t>
      </w:r>
    </w:p>
    <w:p w14:paraId="3B659F2B" w14:textId="77777777" w:rsidR="00336971" w:rsidRPr="00127DC6" w:rsidRDefault="00336971" w:rsidP="00127DC6">
      <w:pPr>
        <w:pStyle w:val="Qalpha"/>
        <w:tabs>
          <w:tab w:val="clear" w:pos="1520"/>
          <w:tab w:val="left" w:pos="1080"/>
          <w:tab w:val="left" w:pos="1620"/>
          <w:tab w:val="left" w:pos="2160"/>
        </w:tabs>
        <w:spacing w:before="120" w:after="120" w:line="276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6148F" w:rsidRPr="0086148F">
        <w:rPr>
          <w:rFonts w:ascii="Times New Roman" w:hAnsi="Times New Roman" w:cs="Times New Roman"/>
          <w:noProof/>
          <w:color w:val="auto"/>
          <w:sz w:val="24"/>
          <w:szCs w:val="24"/>
        </w:rPr>
        <w:object w:dxaOrig="4512" w:dyaOrig="1992" w14:anchorId="5D82DAF9">
          <v:shape id="_x0000_i1030" type="#_x0000_t75" alt="" style="width:225.45pt;height:99.75pt;mso-width-percent:0;mso-height-percent:0;mso-width-percent:0;mso-height-percent:0" o:ole="">
            <v:imagedata r:id="rId30" o:title=""/>
          </v:shape>
          <o:OLEObject Type="Embed" ProgID="Equation.DSMT4" ShapeID="_x0000_i1030" DrawAspect="Content" ObjectID="_1787343647" r:id="rId31"/>
        </w:object>
      </w:r>
    </w:p>
    <w:p w14:paraId="44980578" w14:textId="77777777" w:rsidR="00336971" w:rsidRPr="00127DC6" w:rsidRDefault="00336971" w:rsidP="00127DC6">
      <w:pPr>
        <w:pStyle w:val="Qalpha"/>
        <w:numPr>
          <w:ilvl w:val="0"/>
          <w:numId w:val="3"/>
        </w:numPr>
        <w:tabs>
          <w:tab w:val="clear" w:pos="1520"/>
          <w:tab w:val="left" w:pos="1080"/>
          <w:tab w:val="left" w:pos="1620"/>
        </w:tabs>
        <w:spacing w:before="120" w:after="12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</w:rPr>
        <w:t>No. The electric force depends only on the magnitudes of the two charges and the distance between them.</w:t>
      </w:r>
    </w:p>
    <w:p w14:paraId="1716A610" w14:textId="77777777" w:rsidR="00336971" w:rsidRPr="00667765" w:rsidRDefault="00336971" w:rsidP="00336971">
      <w:pPr>
        <w:pStyle w:val="Qalpha"/>
        <w:tabs>
          <w:tab w:val="clear" w:pos="1520"/>
          <w:tab w:val="left" w:pos="1080"/>
          <w:tab w:val="left" w:pos="1620"/>
        </w:tabs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AED62A4" w14:textId="77777777" w:rsidR="00336971" w:rsidRPr="00127DC6" w:rsidRDefault="00336971" w:rsidP="00127D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27DC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177D1E" wp14:editId="2027A8A4">
            <wp:simplePos x="0" y="0"/>
            <wp:positionH relativeFrom="column">
              <wp:posOffset>3992880</wp:posOffset>
            </wp:positionH>
            <wp:positionV relativeFrom="paragraph">
              <wp:posOffset>9525</wp:posOffset>
            </wp:positionV>
            <wp:extent cx="1882140" cy="97536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4" r="2641"/>
                    <a:stretch/>
                  </pic:blipFill>
                  <pic:spPr bwMode="auto">
                    <a:xfrm>
                      <a:off x="0" y="0"/>
                      <a:ext cx="1882140" cy="97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27DC6">
        <w:rPr>
          <w:rFonts w:ascii="Times New Roman" w:hAnsi="Times New Roman" w:cs="Times New Roman"/>
          <w:sz w:val="24"/>
          <w:szCs w:val="24"/>
        </w:rPr>
        <w:t>2. Two small beads having positive charges q</w:t>
      </w:r>
      <w:r w:rsidRPr="00127DC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27DC6">
        <w:rPr>
          <w:rFonts w:ascii="Times New Roman" w:hAnsi="Times New Roman" w:cs="Times New Roman"/>
          <w:sz w:val="24"/>
          <w:szCs w:val="24"/>
        </w:rPr>
        <w:t xml:space="preserve"> = 3q and q</w:t>
      </w:r>
      <w:r w:rsidRPr="00127D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27DC6">
        <w:rPr>
          <w:rFonts w:ascii="Times New Roman" w:hAnsi="Times New Roman" w:cs="Times New Roman"/>
          <w:sz w:val="24"/>
          <w:szCs w:val="24"/>
        </w:rPr>
        <w:t xml:space="preserve"> = q </w:t>
      </w:r>
      <w:proofErr w:type="gramStart"/>
      <w:r w:rsidRPr="00127DC6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127DC6">
        <w:rPr>
          <w:rFonts w:ascii="Times New Roman" w:hAnsi="Times New Roman" w:cs="Times New Roman"/>
          <w:sz w:val="24"/>
          <w:szCs w:val="24"/>
        </w:rPr>
        <w:t xml:space="preserve"> fixed at the opposite ends of a horizontal insulating rod of length d = 1.50 m. The bead with charge q</w:t>
      </w:r>
      <w:r w:rsidRPr="00127DC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27DC6">
        <w:rPr>
          <w:rFonts w:ascii="Times New Roman" w:hAnsi="Times New Roman" w:cs="Times New Roman"/>
          <w:sz w:val="24"/>
          <w:szCs w:val="24"/>
        </w:rPr>
        <w:t xml:space="preserve"> is at the origin. As shown in Figure P22.7, a third small, charged bead is free to slide on the </w:t>
      </w:r>
      <w:proofErr w:type="spellStart"/>
      <w:r w:rsidRPr="00127DC6">
        <w:rPr>
          <w:rFonts w:ascii="Times New Roman" w:hAnsi="Times New Roman" w:cs="Times New Roman"/>
          <w:sz w:val="24"/>
          <w:szCs w:val="24"/>
        </w:rPr>
        <w:t>rod</w:t>
      </w:r>
      <w:proofErr w:type="spellEnd"/>
      <w:r w:rsidRPr="00127DC6">
        <w:rPr>
          <w:rFonts w:ascii="Times New Roman" w:hAnsi="Times New Roman" w:cs="Times New Roman"/>
          <w:sz w:val="24"/>
          <w:szCs w:val="24"/>
        </w:rPr>
        <w:t xml:space="preserve">. (a) At what position x is the third bead in equilibrium? (b) Can the equilibrium be stable? </w:t>
      </w:r>
    </w:p>
    <w:p w14:paraId="5FEE1B92" w14:textId="7E0BA277" w:rsidR="00050219" w:rsidRPr="00127DC6" w:rsidRDefault="00050219" w:rsidP="00050219">
      <w:pPr>
        <w:pStyle w:val="Qalpha"/>
        <w:keepNext/>
        <w:keepLines/>
        <w:tabs>
          <w:tab w:val="clear" w:pos="1520"/>
          <w:tab w:val="left" w:pos="1080"/>
          <w:tab w:val="left" w:pos="1620"/>
          <w:tab w:val="left" w:pos="2160"/>
        </w:tabs>
        <w:spacing w:before="120" w:after="120" w:line="360" w:lineRule="auto"/>
        <w:ind w:left="1627" w:hanging="1627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Solution</w:t>
      </w:r>
      <w:r w:rsidR="00127DC6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14:paraId="4CA4A2C1" w14:textId="1F64B14F" w:rsidR="00050219" w:rsidRPr="00127DC6" w:rsidRDefault="00127DC6" w:rsidP="00127DC6">
      <w:pPr>
        <w:pStyle w:val="Qalpha"/>
        <w:keepNext/>
        <w:keepLines/>
        <w:tabs>
          <w:tab w:val="clear" w:pos="1520"/>
          <w:tab w:val="left" w:pos="1080"/>
          <w:tab w:val="left" w:pos="1620"/>
          <w:tab w:val="left" w:pos="2160"/>
        </w:tabs>
        <w:spacing w:before="120" w:after="120" w:line="276" w:lineRule="auto"/>
        <w:ind w:left="1627" w:hanging="162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="00050219" w:rsidRPr="00127DC6">
        <w:rPr>
          <w:rFonts w:ascii="Times New Roman" w:hAnsi="Times New Roman" w:cs="Times New Roman"/>
          <w:color w:val="auto"/>
          <w:sz w:val="24"/>
          <w:szCs w:val="24"/>
        </w:rPr>
        <w:t>(a)</w:t>
      </w:r>
      <w:r w:rsidR="00050219" w:rsidRPr="00127DC6">
        <w:rPr>
          <w:rFonts w:ascii="Times New Roman" w:hAnsi="Times New Roman" w:cs="Times New Roman"/>
          <w:color w:val="auto"/>
          <w:sz w:val="24"/>
          <w:szCs w:val="24"/>
        </w:rPr>
        <w:tab/>
        <w:t xml:space="preserve">Let the third bead have charge </w:t>
      </w:r>
      <w:r w:rsidR="00050219" w:rsidRPr="00127DC6">
        <w:rPr>
          <w:rFonts w:ascii="Times New Roman" w:hAnsi="Times New Roman" w:cs="Times New Roman"/>
          <w:i/>
          <w:color w:val="auto"/>
          <w:sz w:val="24"/>
          <w:szCs w:val="24"/>
        </w:rPr>
        <w:t>Q</w:t>
      </w:r>
      <w:r w:rsidR="00050219"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 and be located distance </w:t>
      </w:r>
      <w:r w:rsidR="00050219" w:rsidRPr="00127DC6">
        <w:rPr>
          <w:rFonts w:ascii="Times New Roman" w:hAnsi="Times New Roman" w:cs="Times New Roman"/>
          <w:i/>
          <w:color w:val="auto"/>
          <w:sz w:val="24"/>
          <w:szCs w:val="24"/>
        </w:rPr>
        <w:t>x</w:t>
      </w:r>
      <w:r w:rsidR="00050219"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 from the left end of the rod. This bead will experience a net force given by</w:t>
      </w:r>
    </w:p>
    <w:p w14:paraId="6304A379" w14:textId="77777777" w:rsidR="00050219" w:rsidRPr="00127DC6" w:rsidRDefault="00050219" w:rsidP="00127DC6">
      <w:pPr>
        <w:pStyle w:val="Qalpha"/>
        <w:tabs>
          <w:tab w:val="clear" w:pos="1520"/>
          <w:tab w:val="left" w:pos="1080"/>
          <w:tab w:val="left" w:pos="1620"/>
          <w:tab w:val="left" w:pos="2160"/>
        </w:tabs>
        <w:spacing w:before="120" w:after="120" w:line="276" w:lineRule="auto"/>
        <w:ind w:left="1620" w:hanging="16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6148F" w:rsidRPr="0086148F">
        <w:rPr>
          <w:rFonts w:ascii="Times New Roman" w:hAnsi="Times New Roman" w:cs="Times New Roman"/>
          <w:noProof/>
          <w:color w:val="auto"/>
          <w:sz w:val="24"/>
          <w:szCs w:val="24"/>
        </w:rPr>
        <w:object w:dxaOrig="2892" w:dyaOrig="768" w14:anchorId="2C7D4CA9">
          <v:shape id="_x0000_i1029" type="#_x0000_t75" alt="" style="width:144.6pt;height:38.35pt;mso-width-percent:0;mso-height-percent:0;mso-width-percent:0;mso-height-percent:0" o:ole="">
            <v:imagedata r:id="rId32" o:title=""/>
          </v:shape>
          <o:OLEObject Type="Embed" ProgID="Equation.DSMT4" ShapeID="_x0000_i1029" DrawAspect="Content" ObjectID="_1787343648" r:id="rId33"/>
        </w:objec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, where </w:t>
      </w:r>
      <w:r w:rsidRPr="00127DC6">
        <w:rPr>
          <w:rFonts w:ascii="Times New Roman" w:hAnsi="Times New Roman" w:cs="Times New Roman"/>
          <w:i/>
          <w:color w:val="auto"/>
          <w:sz w:val="24"/>
          <w:szCs w:val="24"/>
        </w:rPr>
        <w:t>d</w: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 = 1.50 m</w:t>
      </w:r>
    </w:p>
    <w:p w14:paraId="44003F3C" w14:textId="77777777" w:rsidR="00050219" w:rsidRPr="00127DC6" w:rsidRDefault="00050219" w:rsidP="00127DC6">
      <w:pPr>
        <w:pStyle w:val="Qalpha"/>
        <w:tabs>
          <w:tab w:val="clear" w:pos="1520"/>
          <w:tab w:val="left" w:pos="1080"/>
          <w:tab w:val="left" w:pos="1620"/>
          <w:tab w:val="left" w:pos="2160"/>
        </w:tabs>
        <w:spacing w:before="120" w:after="120" w:line="276" w:lineRule="auto"/>
        <w:ind w:left="1620" w:hanging="16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  <w:t xml:space="preserve">The net force will be zero if </w:t>
      </w:r>
      <w:r w:rsidR="0086148F" w:rsidRPr="0086148F">
        <w:rPr>
          <w:rFonts w:ascii="Times New Roman" w:hAnsi="Times New Roman" w:cs="Times New Roman"/>
          <w:noProof/>
          <w:color w:val="auto"/>
          <w:sz w:val="24"/>
          <w:szCs w:val="24"/>
        </w:rPr>
        <w:object w:dxaOrig="1380" w:dyaOrig="708" w14:anchorId="5DF2AF88">
          <v:shape id="_x0000_i1028" type="#_x0000_t75" alt="" style="width:69.05pt;height:35.4pt;mso-width-percent:0;mso-height-percent:0;mso-width-percent:0;mso-height-percent:0" o:ole="">
            <v:imagedata r:id="rId34" o:title=""/>
          </v:shape>
          <o:OLEObject Type="Embed" ProgID="Equation.DSMT4" ShapeID="_x0000_i1028" DrawAspect="Content" ObjectID="_1787343649" r:id="rId35"/>
        </w:objec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, or </w:t>
      </w:r>
      <w:r w:rsidR="0086148F" w:rsidRPr="0086148F">
        <w:rPr>
          <w:rFonts w:ascii="Times New Roman" w:hAnsi="Times New Roman" w:cs="Times New Roman"/>
          <w:noProof/>
          <w:color w:val="auto"/>
          <w:sz w:val="24"/>
          <w:szCs w:val="24"/>
        </w:rPr>
        <w:object w:dxaOrig="1140" w:dyaOrig="648" w14:anchorId="4244E0D4">
          <v:shape id="_x0000_i1027" type="#_x0000_t75" alt="" style="width:57.25pt;height:32.45pt;mso-width-percent:0;mso-height-percent:0;mso-width-percent:0;mso-height-percent:0" o:ole="">
            <v:imagedata r:id="rId36" o:title=""/>
          </v:shape>
          <o:OLEObject Type="Embed" ProgID="Equation.DSMT4" ShapeID="_x0000_i1027" DrawAspect="Content" ObjectID="_1787343650" r:id="rId37"/>
        </w:objec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886B850" w14:textId="77777777" w:rsidR="00050219" w:rsidRPr="00127DC6" w:rsidRDefault="00050219" w:rsidP="00127DC6">
      <w:pPr>
        <w:pStyle w:val="Qalpha"/>
        <w:tabs>
          <w:tab w:val="clear" w:pos="1520"/>
          <w:tab w:val="left" w:pos="1080"/>
          <w:tab w:val="left" w:pos="1620"/>
          <w:tab w:val="left" w:pos="2160"/>
        </w:tabs>
        <w:spacing w:before="120" w:after="120" w:line="276" w:lineRule="auto"/>
        <w:ind w:left="1620" w:hanging="16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  <w:t xml:space="preserve">This gives an equilibrium position of the third bead of </w:t>
      </w:r>
    </w:p>
    <w:p w14:paraId="4359B4E5" w14:textId="77777777" w:rsidR="00050219" w:rsidRPr="00127DC6" w:rsidRDefault="00050219" w:rsidP="00127DC6">
      <w:pPr>
        <w:pStyle w:val="Qalpha"/>
        <w:tabs>
          <w:tab w:val="clear" w:pos="1520"/>
          <w:tab w:val="left" w:pos="1080"/>
          <w:tab w:val="left" w:pos="1620"/>
          <w:tab w:val="left" w:pos="2160"/>
        </w:tabs>
        <w:spacing w:before="120" w:after="120" w:line="276" w:lineRule="auto"/>
        <w:ind w:left="1620" w:hanging="1620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27DC6">
        <w:rPr>
          <w:rFonts w:ascii="Times New Roman" w:hAnsi="Times New Roman" w:cs="Times New Roman"/>
          <w:i/>
          <w:color w:val="auto"/>
          <w:sz w:val="24"/>
          <w:szCs w:val="24"/>
        </w:rPr>
        <w:t>x</w: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 = 0.634</w:t>
      </w:r>
      <w:r w:rsidRPr="00127DC6">
        <w:rPr>
          <w:rFonts w:ascii="Times New Roman" w:hAnsi="Times New Roman" w:cs="Times New Roman"/>
          <w:i/>
          <w:color w:val="auto"/>
          <w:sz w:val="24"/>
          <w:szCs w:val="24"/>
        </w:rPr>
        <w:t>d</w: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 = 0.634(1.50 m) = </w:t>
      </w:r>
      <w:r w:rsidR="0086148F" w:rsidRPr="0086148F">
        <w:rPr>
          <w:rFonts w:ascii="Times New Roman" w:hAnsi="Times New Roman" w:cs="Times New Roman"/>
          <w:noProof/>
          <w:color w:val="auto"/>
          <w:position w:val="3"/>
          <w:sz w:val="24"/>
          <w:szCs w:val="24"/>
        </w:rPr>
        <w:object w:dxaOrig="1008" w:dyaOrig="408" w14:anchorId="6771F87C">
          <v:shape id="_x0000_i1026" type="#_x0000_t75" alt="" style="width:50.15pt;height:20.65pt;mso-width-percent:0;mso-height-percent:0;mso-width-percent:0;mso-height-percent:0" o:ole="">
            <v:imagedata r:id="rId38" o:title=""/>
          </v:shape>
          <o:OLEObject Type="Embed" ProgID="Equation.DSMT4" ShapeID="_x0000_i1026" DrawAspect="Content" ObjectID="_1787343651" r:id="rId39"/>
        </w:object>
      </w:r>
    </w:p>
    <w:p w14:paraId="637D9B3E" w14:textId="77777777" w:rsidR="00050219" w:rsidRPr="00127DC6" w:rsidRDefault="00050219" w:rsidP="00127DC6">
      <w:pPr>
        <w:pStyle w:val="Qalpha"/>
        <w:tabs>
          <w:tab w:val="clear" w:pos="1520"/>
          <w:tab w:val="left" w:pos="1080"/>
          <w:tab w:val="left" w:pos="1620"/>
          <w:tab w:val="left" w:pos="2160"/>
        </w:tabs>
        <w:spacing w:before="120" w:after="120" w:line="276" w:lineRule="auto"/>
        <w:ind w:left="1620" w:hanging="16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  <w:t>(b)</w: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6148F" w:rsidRPr="0086148F">
        <w:rPr>
          <w:rFonts w:ascii="Times New Roman" w:hAnsi="Times New Roman" w:cs="Times New Roman"/>
          <w:noProof/>
          <w:color w:val="auto"/>
          <w:sz w:val="24"/>
          <w:szCs w:val="24"/>
        </w:rPr>
        <w:object w:dxaOrig="4428" w:dyaOrig="432" w14:anchorId="1A56943A">
          <v:shape id="_x0000_i1025" type="#_x0000_t75" alt="" style="width:221.3pt;height:21.85pt;mso-width-percent:0;mso-height-percent:0;mso-width-percent:0;mso-height-percent:0" o:ole="">
            <v:imagedata r:id="rId40" o:title=""/>
          </v:shape>
          <o:OLEObject Type="Embed" ProgID="Equation.DSMT4" ShapeID="_x0000_i1025" DrawAspect="Content" ObjectID="_1787343652" r:id="rId41"/>
        </w:objec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 The equilibrium would be stable because if charge </w:t>
      </w:r>
      <w:r w:rsidRPr="00127DC6">
        <w:rPr>
          <w:rFonts w:ascii="Times New Roman" w:hAnsi="Times New Roman" w:cs="Times New Roman"/>
          <w:i/>
          <w:color w:val="auto"/>
          <w:sz w:val="24"/>
          <w:szCs w:val="24"/>
        </w:rPr>
        <w:t>Q</w: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 were displaced either to the left or right on the rod, the new net force would be opposite to the direction </w:t>
      </w:r>
      <w:r w:rsidRPr="00127DC6">
        <w:rPr>
          <w:rFonts w:ascii="Times New Roman" w:hAnsi="Times New Roman" w:cs="Times New Roman"/>
          <w:i/>
          <w:color w:val="auto"/>
          <w:sz w:val="24"/>
          <w:szCs w:val="24"/>
        </w:rPr>
        <w:t>Q</w:t>
      </w:r>
      <w:r w:rsidRPr="00127DC6">
        <w:rPr>
          <w:rFonts w:ascii="Times New Roman" w:hAnsi="Times New Roman" w:cs="Times New Roman"/>
          <w:color w:val="auto"/>
          <w:sz w:val="24"/>
          <w:szCs w:val="24"/>
        </w:rPr>
        <w:t xml:space="preserve"> has been displaced, causing it to be pushed back to its equilibrium position. </w:t>
      </w:r>
    </w:p>
    <w:p w14:paraId="64B9827F" w14:textId="68D6B00A" w:rsidR="00050219" w:rsidRPr="00667765" w:rsidRDefault="00050219" w:rsidP="00050219">
      <w:pPr>
        <w:rPr>
          <w:rFonts w:cstheme="minorHAnsi"/>
          <w:b/>
          <w:sz w:val="24"/>
          <w:szCs w:val="24"/>
          <w:lang w:val="en-GB"/>
        </w:rPr>
      </w:pPr>
    </w:p>
    <w:p w14:paraId="4CC21840" w14:textId="0C9FC860" w:rsidR="00442693" w:rsidRPr="00667765" w:rsidRDefault="00442693" w:rsidP="00442693">
      <w:pPr>
        <w:ind w:firstLine="502"/>
        <w:rPr>
          <w:rFonts w:cstheme="minorHAnsi"/>
          <w:b/>
          <w:sz w:val="24"/>
          <w:szCs w:val="24"/>
          <w:lang w:val="en-GB"/>
        </w:rPr>
      </w:pPr>
    </w:p>
    <w:sectPr w:rsidR="00442693" w:rsidRPr="00667765" w:rsidSect="00835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3000003" w:usb1="00000000" w:usb2="00000000" w:usb3="00000000" w:csb0="00000001" w:csb1="00000000"/>
  </w:font>
  <w:font w:name="Times-BoldItalic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26D4C"/>
    <w:multiLevelType w:val="hybridMultilevel"/>
    <w:tmpl w:val="BC48B1D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CD02C1"/>
    <w:multiLevelType w:val="hybridMultilevel"/>
    <w:tmpl w:val="35CE975C"/>
    <w:lvl w:ilvl="0" w:tplc="37E01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0F4"/>
    <w:multiLevelType w:val="hybridMultilevel"/>
    <w:tmpl w:val="C10C8F9E"/>
    <w:lvl w:ilvl="0" w:tplc="7BB435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7F3992"/>
    <w:multiLevelType w:val="hybridMultilevel"/>
    <w:tmpl w:val="88828C36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54D7AEB"/>
    <w:multiLevelType w:val="hybridMultilevel"/>
    <w:tmpl w:val="6A0A674C"/>
    <w:lvl w:ilvl="0" w:tplc="1F7633BE">
      <w:start w:val="1"/>
      <w:numFmt w:val="lowerLetter"/>
      <w:lvlText w:val="(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 w15:restartNumberingAfterBreak="0">
    <w:nsid w:val="7E7F2670"/>
    <w:multiLevelType w:val="hybridMultilevel"/>
    <w:tmpl w:val="BA2E0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278136">
    <w:abstractNumId w:val="5"/>
  </w:num>
  <w:num w:numId="2" w16cid:durableId="643972399">
    <w:abstractNumId w:val="0"/>
  </w:num>
  <w:num w:numId="3" w16cid:durableId="1924487594">
    <w:abstractNumId w:val="4"/>
  </w:num>
  <w:num w:numId="4" w16cid:durableId="527530911">
    <w:abstractNumId w:val="2"/>
  </w:num>
  <w:num w:numId="5" w16cid:durableId="1482818388">
    <w:abstractNumId w:val="1"/>
  </w:num>
  <w:num w:numId="6" w16cid:durableId="1223254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C0sDS3NDE1MbewMDZW0lEKTi0uzszPAykwrgUAXkk1SSwAAAA="/>
  </w:docVars>
  <w:rsids>
    <w:rsidRoot w:val="000A6657"/>
    <w:rsid w:val="00050219"/>
    <w:rsid w:val="00095704"/>
    <w:rsid w:val="000A6657"/>
    <w:rsid w:val="00127DC6"/>
    <w:rsid w:val="001E3E42"/>
    <w:rsid w:val="00230B7C"/>
    <w:rsid w:val="00336971"/>
    <w:rsid w:val="00340525"/>
    <w:rsid w:val="00442693"/>
    <w:rsid w:val="005F5613"/>
    <w:rsid w:val="00667765"/>
    <w:rsid w:val="00835ED3"/>
    <w:rsid w:val="0086148F"/>
    <w:rsid w:val="00863FEE"/>
    <w:rsid w:val="0094503C"/>
    <w:rsid w:val="009E4E0A"/>
    <w:rsid w:val="00B06E19"/>
    <w:rsid w:val="00C27839"/>
    <w:rsid w:val="00C67A9D"/>
    <w:rsid w:val="00CB54EC"/>
    <w:rsid w:val="00D36F10"/>
    <w:rsid w:val="00DF6BAC"/>
    <w:rsid w:val="00E14B4D"/>
    <w:rsid w:val="00F07B35"/>
    <w:rsid w:val="00FA66A7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248A3"/>
  <w15:chartTrackingRefBased/>
  <w15:docId w15:val="{89682FBA-E39A-4722-99B2-0684C2FB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alpha">
    <w:name w:val="Q_alpha"/>
    <w:basedOn w:val="Normal"/>
    <w:rsid w:val="000A6657"/>
    <w:pPr>
      <w:widowControl w:val="0"/>
      <w:tabs>
        <w:tab w:val="left" w:pos="1520"/>
        <w:tab w:val="left" w:pos="3940"/>
      </w:tabs>
      <w:autoSpaceDE w:val="0"/>
      <w:autoSpaceDN w:val="0"/>
      <w:adjustRightInd w:val="0"/>
      <w:spacing w:before="240" w:after="0" w:line="240" w:lineRule="atLeast"/>
      <w:ind w:left="1040" w:hanging="1040"/>
    </w:pPr>
    <w:rPr>
      <w:rFonts w:ascii="Times-Roman" w:eastAsia="Times New Roman" w:hAnsi="Times-Roman" w:cs="Times-Roman"/>
      <w:color w:val="000000"/>
      <w:sz w:val="20"/>
      <w:szCs w:val="20"/>
      <w:lang w:val="en-GB" w:eastAsia="en-US"/>
    </w:rPr>
  </w:style>
  <w:style w:type="character" w:customStyle="1" w:styleId="QChar">
    <w:name w:val="Q Char"/>
    <w:link w:val="Q"/>
    <w:locked/>
    <w:rsid w:val="000A6657"/>
    <w:rPr>
      <w:rFonts w:ascii="Times-Roman" w:eastAsia="Times New Roman" w:hAnsi="Times-Roman" w:cs="Times-Roman"/>
      <w:color w:val="000000"/>
      <w:sz w:val="20"/>
      <w:szCs w:val="20"/>
      <w:lang w:val="en-GB"/>
    </w:rPr>
  </w:style>
  <w:style w:type="paragraph" w:customStyle="1" w:styleId="Q">
    <w:name w:val="Q"/>
    <w:basedOn w:val="Normal"/>
    <w:link w:val="QChar"/>
    <w:rsid w:val="000A6657"/>
    <w:pPr>
      <w:widowControl w:val="0"/>
      <w:tabs>
        <w:tab w:val="left" w:pos="1280"/>
        <w:tab w:val="left" w:pos="3940"/>
      </w:tabs>
      <w:autoSpaceDE w:val="0"/>
      <w:autoSpaceDN w:val="0"/>
      <w:adjustRightInd w:val="0"/>
      <w:spacing w:before="240" w:after="0" w:line="240" w:lineRule="atLeast"/>
      <w:ind w:left="1040" w:hanging="1040"/>
    </w:pPr>
    <w:rPr>
      <w:rFonts w:ascii="Times-Roman" w:eastAsia="Times New Roman" w:hAnsi="Times-Roman" w:cs="Times-Roman"/>
      <w:color w:val="000000"/>
      <w:sz w:val="20"/>
      <w:szCs w:val="20"/>
      <w:lang w:val="en-GB"/>
    </w:rPr>
  </w:style>
  <w:style w:type="paragraph" w:customStyle="1" w:styleId="LL">
    <w:name w:val="LL"/>
    <w:basedOn w:val="Normal"/>
    <w:rsid w:val="000A6657"/>
    <w:pPr>
      <w:widowControl w:val="0"/>
      <w:tabs>
        <w:tab w:val="left" w:pos="480"/>
        <w:tab w:val="left" w:pos="5240"/>
      </w:tabs>
      <w:autoSpaceDE w:val="0"/>
      <w:autoSpaceDN w:val="0"/>
      <w:adjustRightInd w:val="0"/>
      <w:spacing w:before="240" w:after="0" w:line="280" w:lineRule="atLeast"/>
      <w:jc w:val="both"/>
    </w:pPr>
    <w:rPr>
      <w:rFonts w:ascii="Times-Roman" w:eastAsia="Times New Roman" w:hAnsi="Times-Roman" w:cs="Times-Roman"/>
      <w:color w:val="221E1F"/>
      <w:sz w:val="24"/>
      <w:szCs w:val="24"/>
      <w:lang w:val="en-GB" w:eastAsia="en-US"/>
    </w:rPr>
  </w:style>
  <w:style w:type="character" w:customStyle="1" w:styleId="TXChar">
    <w:name w:val="TX Char"/>
    <w:link w:val="TX"/>
    <w:locked/>
    <w:rsid w:val="000A6657"/>
    <w:rPr>
      <w:rFonts w:ascii="Times-BoldItalic" w:eastAsia="Times New Roman" w:hAnsi="Times-BoldItalic" w:cs="Times-BoldItalic"/>
      <w:color w:val="000000"/>
      <w:sz w:val="20"/>
      <w:szCs w:val="20"/>
      <w:lang w:val="en-GB"/>
    </w:rPr>
  </w:style>
  <w:style w:type="paragraph" w:customStyle="1" w:styleId="TX">
    <w:name w:val="TX"/>
    <w:basedOn w:val="Normal"/>
    <w:link w:val="TXChar"/>
    <w:rsid w:val="000A6657"/>
    <w:pPr>
      <w:widowControl w:val="0"/>
      <w:tabs>
        <w:tab w:val="right" w:pos="360"/>
      </w:tabs>
      <w:autoSpaceDE w:val="0"/>
      <w:autoSpaceDN w:val="0"/>
      <w:adjustRightInd w:val="0"/>
      <w:spacing w:after="0" w:line="240" w:lineRule="atLeast"/>
      <w:jc w:val="both"/>
    </w:pPr>
    <w:rPr>
      <w:rFonts w:ascii="Times-BoldItalic" w:eastAsia="Times New Roman" w:hAnsi="Times-BoldItalic" w:cs="Times-BoldItalic"/>
      <w:color w:val="000000"/>
      <w:sz w:val="20"/>
      <w:szCs w:val="20"/>
      <w:lang w:val="en-GB"/>
    </w:rPr>
  </w:style>
  <w:style w:type="paragraph" w:customStyle="1" w:styleId="MTDisplayEquation">
    <w:name w:val="MTDisplayEquation"/>
    <w:basedOn w:val="Normal"/>
    <w:next w:val="Normal"/>
    <w:rsid w:val="000A6657"/>
    <w:pPr>
      <w:widowControl w:val="0"/>
      <w:tabs>
        <w:tab w:val="center" w:pos="4680"/>
        <w:tab w:val="right" w:pos="9380"/>
      </w:tabs>
      <w:autoSpaceDE w:val="0"/>
      <w:autoSpaceDN w:val="0"/>
      <w:adjustRightInd w:val="0"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14B4D"/>
    <w:pPr>
      <w:ind w:left="720"/>
      <w:contextualSpacing/>
    </w:pPr>
  </w:style>
  <w:style w:type="paragraph" w:styleId="NoSpacing">
    <w:name w:val="No Spacing"/>
    <w:uiPriority w:val="1"/>
    <w:qFormat/>
    <w:rsid w:val="00127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emf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e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TotalTime>8</TotalTime>
  <Pages>6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Wrenit Gem Pearl I</dc:creator>
  <cp:keywords/>
  <dc:description/>
  <cp:lastModifiedBy>MHIKEE JANELLA N. DESCANZO</cp:lastModifiedBy>
  <cp:revision>2</cp:revision>
  <dcterms:created xsi:type="dcterms:W3CDTF">2024-09-08T15:21:00Z</dcterms:created>
  <dcterms:modified xsi:type="dcterms:W3CDTF">2024-09-08T15:21:00Z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65754ac4e4ea258655d2c51cb34ed09a317a1d45e6013200751c71e1385a9999</vt:lpwstr>
  </property>
</Properties>
</file>