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21D57" w14:textId="2A8C089E" w:rsidR="00FA66A7" w:rsidRDefault="00FA66A7" w:rsidP="00095704">
      <w:pPr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DC6">
        <w:rPr>
          <w:rFonts w:ascii="Times New Roman" w:hAnsi="Times New Roman" w:cs="Times New Roman"/>
          <w:b/>
          <w:sz w:val="32"/>
          <w:szCs w:val="32"/>
        </w:rPr>
        <w:t>Chapter</w:t>
      </w:r>
      <w:r w:rsidR="00127DC6" w:rsidRPr="00127D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74F02">
        <w:rPr>
          <w:rFonts w:ascii="Times New Roman" w:hAnsi="Times New Roman" w:cs="Times New Roman"/>
          <w:b/>
          <w:sz w:val="32"/>
          <w:szCs w:val="32"/>
        </w:rPr>
        <w:t>19</w:t>
      </w:r>
    </w:p>
    <w:p w14:paraId="7AE02D9E" w14:textId="304F1822" w:rsidR="00EF5260" w:rsidRDefault="00EF5260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5260">
        <w:rPr>
          <w:rFonts w:ascii="Times New Roman" w:hAnsi="Times New Roman" w:cs="Times New Roman"/>
          <w:sz w:val="24"/>
          <w:szCs w:val="24"/>
        </w:rPr>
        <w:t xml:space="preserve">1. </w:t>
      </w:r>
      <w:r w:rsidRPr="00EF5260">
        <w:rPr>
          <w:rFonts w:ascii="Times New Roman" w:hAnsi="Times New Roman" w:cs="Times New Roman"/>
          <w:sz w:val="24"/>
          <w:szCs w:val="24"/>
        </w:rPr>
        <w:t xml:space="preserve">Liquid nitrogen has a boiling point of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F5260">
        <w:rPr>
          <w:rFonts w:ascii="Times New Roman" w:hAnsi="Times New Roman" w:cs="Times New Roman"/>
          <w:sz w:val="24"/>
          <w:szCs w:val="24"/>
        </w:rPr>
        <w:t>195.81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  <w:r w:rsidRPr="00EF5260">
        <w:rPr>
          <w:rFonts w:ascii="Times New Roman" w:hAnsi="Times New Roman" w:cs="Times New Roman"/>
          <w:sz w:val="24"/>
          <w:szCs w:val="24"/>
        </w:rPr>
        <w:t xml:space="preserve">C at atmospheric pressure. Express this temperature (a) in degrees Fahrenheit and (b) in kelvins. </w:t>
      </w:r>
    </w:p>
    <w:p w14:paraId="46F7A8EA" w14:textId="77777777" w:rsidR="00EF5260" w:rsidRDefault="00EF5260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41FBA41" w14:textId="772AFB4D" w:rsidR="00EF5260" w:rsidRDefault="00EF5260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5260">
        <w:rPr>
          <w:rFonts w:ascii="Times New Roman" w:hAnsi="Times New Roman" w:cs="Times New Roman"/>
          <w:sz w:val="24"/>
          <w:szCs w:val="24"/>
          <w:u w:val="single"/>
        </w:rPr>
        <w:t>Solution:</w:t>
      </w:r>
    </w:p>
    <w:p w14:paraId="07076FCB" w14:textId="77777777" w:rsidR="001E0693" w:rsidRDefault="001E0693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4E05DD6" w14:textId="77777777" w:rsidR="001E0693" w:rsidRDefault="001E0693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F8D7C4C" w14:textId="77777777" w:rsidR="001E0693" w:rsidRDefault="001E0693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6DF5D83" w14:textId="77777777" w:rsidR="001E0693" w:rsidRDefault="001E0693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932F53" w14:textId="77777777" w:rsidR="001E0693" w:rsidRDefault="001E0693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FA360A1" w14:textId="77777777" w:rsidR="001E0693" w:rsidRDefault="001E0693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9AC171" w14:textId="77777777" w:rsidR="001E0693" w:rsidRDefault="001E0693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B747FAA" w14:textId="77777777" w:rsidR="001E0693" w:rsidRDefault="001E0693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EC9741" w14:textId="77777777" w:rsidR="001E0693" w:rsidRDefault="001E0693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50C340F" w14:textId="77777777" w:rsidR="001E0693" w:rsidRDefault="001E0693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F2F34FD" w14:textId="77777777" w:rsidR="001E0693" w:rsidRDefault="001E0693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96D268F" w14:textId="77777777" w:rsidR="001E0693" w:rsidRDefault="001E0693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878A393" w14:textId="77777777" w:rsidR="001E0693" w:rsidRDefault="001E0693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C01FF2" w14:textId="77777777" w:rsidR="001E0693" w:rsidRDefault="001E0693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46EB6BC" w14:textId="77777777" w:rsidR="001E0693" w:rsidRDefault="001E0693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1F427AD" w14:textId="77777777" w:rsidR="00EF5260" w:rsidRDefault="00EF5260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8CD901B" w14:textId="511E12D8" w:rsidR="001E0693" w:rsidRDefault="00EF5260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5260">
        <w:rPr>
          <w:rFonts w:ascii="Times New Roman" w:hAnsi="Times New Roman" w:cs="Times New Roman"/>
          <w:sz w:val="24"/>
          <w:szCs w:val="24"/>
        </w:rPr>
        <w:t xml:space="preserve">2. </w:t>
      </w:r>
      <w:r w:rsidRPr="00EF5260">
        <w:rPr>
          <w:rFonts w:ascii="Times New Roman" w:hAnsi="Times New Roman" w:cs="Times New Roman"/>
          <w:sz w:val="24"/>
          <w:szCs w:val="24"/>
        </w:rPr>
        <w:t>A copper telephone wire has essentially no sag between</w:t>
      </w:r>
      <w:r w:rsidRPr="00EF5260">
        <w:rPr>
          <w:rFonts w:ascii="Times New Roman" w:hAnsi="Times New Roman" w:cs="Times New Roman"/>
          <w:sz w:val="24"/>
          <w:szCs w:val="24"/>
        </w:rPr>
        <w:t xml:space="preserve"> </w:t>
      </w:r>
      <w:r w:rsidRPr="00EF5260">
        <w:rPr>
          <w:rFonts w:ascii="Times New Roman" w:hAnsi="Times New Roman" w:cs="Times New Roman"/>
          <w:sz w:val="24"/>
          <w:szCs w:val="24"/>
        </w:rPr>
        <w:t>poles 35.0 m apart on a winter day when the temperature is 220.0</w:t>
      </w:r>
      <w:r w:rsidRPr="00EF5260">
        <w:rPr>
          <w:rFonts w:ascii="Times New Roman" w:hAnsi="Times New Roman" w:cs="Times New Roman"/>
          <w:sz w:val="24"/>
          <w:szCs w:val="24"/>
        </w:rPr>
        <w:t xml:space="preserve"> </w:t>
      </w:r>
      <w:r w:rsidRPr="00EF5260">
        <w:rPr>
          <w:rFonts w:ascii="Times New Roman" w:hAnsi="Times New Roman" w:cs="Times New Roman"/>
          <w:sz w:val="24"/>
          <w:szCs w:val="24"/>
        </w:rPr>
        <w:sym w:font="Symbol" w:char="F0B0"/>
      </w:r>
      <w:r w:rsidRPr="00EF5260">
        <w:rPr>
          <w:rFonts w:ascii="Times New Roman" w:hAnsi="Times New Roman" w:cs="Times New Roman"/>
          <w:sz w:val="24"/>
          <w:szCs w:val="24"/>
        </w:rPr>
        <w:t>C. How much longer is the wire on a summer day when the temperature is 35.0</w:t>
      </w:r>
      <w:r w:rsidRPr="00EF5260">
        <w:rPr>
          <w:rFonts w:ascii="Times New Roman" w:hAnsi="Times New Roman" w:cs="Times New Roman"/>
          <w:sz w:val="24"/>
          <w:szCs w:val="24"/>
        </w:rPr>
        <w:t xml:space="preserve"> </w:t>
      </w:r>
      <w:r w:rsidRPr="00EF5260">
        <w:rPr>
          <w:rFonts w:ascii="Times New Roman" w:hAnsi="Times New Roman" w:cs="Times New Roman"/>
          <w:sz w:val="24"/>
          <w:szCs w:val="24"/>
        </w:rPr>
        <w:sym w:font="Symbol" w:char="F0B0"/>
      </w:r>
      <w:r w:rsidRPr="00EF5260">
        <w:rPr>
          <w:rFonts w:ascii="Times New Roman" w:hAnsi="Times New Roman" w:cs="Times New Roman"/>
          <w:sz w:val="24"/>
          <w:szCs w:val="24"/>
        </w:rPr>
        <w:t>C?</w:t>
      </w:r>
    </w:p>
    <w:p w14:paraId="023F17F7" w14:textId="77777777" w:rsidR="001E0693" w:rsidRPr="001E0693" w:rsidRDefault="001E0693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98E6D79" w14:textId="7A63757C" w:rsidR="00EF5260" w:rsidRDefault="00EF5260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5260">
        <w:rPr>
          <w:rFonts w:ascii="Times New Roman" w:hAnsi="Times New Roman" w:cs="Times New Roman"/>
          <w:sz w:val="24"/>
          <w:szCs w:val="24"/>
          <w:u w:val="single"/>
        </w:rPr>
        <w:t>Solution:</w:t>
      </w:r>
    </w:p>
    <w:p w14:paraId="1875A8C6" w14:textId="77777777" w:rsidR="00EF5260" w:rsidRDefault="00EF5260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59E961" w14:textId="77777777" w:rsidR="001E0693" w:rsidRDefault="001E0693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7968A52" w14:textId="77777777" w:rsidR="001E0693" w:rsidRDefault="001E0693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26F6B0E" w14:textId="77777777" w:rsidR="001E0693" w:rsidRDefault="001E0693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D97BBA" w14:textId="77777777" w:rsidR="001E0693" w:rsidRDefault="001E0693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515E5F7" w14:textId="77777777" w:rsidR="001E0693" w:rsidRDefault="001E0693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7B438AD" w14:textId="77777777" w:rsidR="001E0693" w:rsidRDefault="001E0693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9962D56" w14:textId="77777777" w:rsidR="001E0693" w:rsidRDefault="001E0693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ECDB2F8" w14:textId="77777777" w:rsidR="001E0693" w:rsidRDefault="001E0693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8C8B5BD" w14:textId="77777777" w:rsidR="001E0693" w:rsidRDefault="001E0693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F02F0A7" w14:textId="77777777" w:rsidR="001E0693" w:rsidRDefault="001E0693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0B781D" w14:textId="77777777" w:rsidR="001E0693" w:rsidRDefault="001E0693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2769583" w14:textId="77777777" w:rsidR="001E0693" w:rsidRDefault="001E0693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F0B70D7" w14:textId="77777777" w:rsidR="001E0693" w:rsidRDefault="001E0693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AEF878A" w14:textId="77777777" w:rsidR="001E0693" w:rsidRDefault="001E0693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2A5547B" w14:textId="77777777" w:rsidR="001E0693" w:rsidRDefault="001E0693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626E333" w14:textId="77777777" w:rsidR="001E0693" w:rsidRDefault="001E0693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F256CA" w14:textId="77777777" w:rsidR="001E0693" w:rsidRDefault="001E0693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6DDBCB7" w14:textId="77777777" w:rsidR="001E0693" w:rsidRDefault="001E0693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DD2732B" w14:textId="77777777" w:rsidR="001E0693" w:rsidRDefault="001E0693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32A9986" w14:textId="77777777" w:rsidR="001E0693" w:rsidRDefault="001E0693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F53DCAF" w14:textId="77777777" w:rsidR="001E0693" w:rsidRDefault="001E0693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CD77409" w14:textId="5E40EF8D" w:rsidR="00EF5260" w:rsidRDefault="00EF5260" w:rsidP="00EF52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5260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EF5260">
        <w:rPr>
          <w:rFonts w:ascii="Times New Roman" w:hAnsi="Times New Roman" w:cs="Times New Roman"/>
          <w:sz w:val="24"/>
          <w:szCs w:val="24"/>
        </w:rPr>
        <w:t>An auditorium has dimensions 10.0 m</w:t>
      </w:r>
      <w:r w:rsidRPr="00EF526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× </m:t>
        </m:r>
      </m:oMath>
      <w:r w:rsidRPr="00EF5260">
        <w:rPr>
          <w:rFonts w:ascii="Times New Roman" w:hAnsi="Times New Roman" w:cs="Times New Roman"/>
          <w:sz w:val="24"/>
          <w:szCs w:val="24"/>
        </w:rPr>
        <w:t>20.0 m</w:t>
      </w:r>
      <w:r w:rsidRPr="00EF526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×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EF5260">
        <w:rPr>
          <w:rFonts w:ascii="Times New Roman" w:hAnsi="Times New Roman" w:cs="Times New Roman"/>
          <w:sz w:val="24"/>
          <w:szCs w:val="24"/>
        </w:rPr>
        <w:t>30.0 m. How many molecules of air fill the auditorium at 20.0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  <w:r w:rsidRPr="00EF5260">
        <w:rPr>
          <w:rFonts w:ascii="Times New Roman" w:hAnsi="Times New Roman" w:cs="Times New Roman"/>
          <w:sz w:val="24"/>
          <w:szCs w:val="24"/>
        </w:rPr>
        <w:t>C and a pressure of 101 kPa (1.00 atm)?</w:t>
      </w:r>
    </w:p>
    <w:p w14:paraId="19EB7E92" w14:textId="77777777" w:rsidR="00EF5260" w:rsidRDefault="00EF5260" w:rsidP="00EF526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48AFB897" w14:textId="20989DD4" w:rsidR="00EF5260" w:rsidRDefault="00EF5260" w:rsidP="00EF526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EF5260">
        <w:rPr>
          <w:rFonts w:ascii="Times New Roman" w:hAnsi="Times New Roman" w:cs="Times New Roman"/>
          <w:sz w:val="24"/>
          <w:szCs w:val="24"/>
          <w:u w:val="single"/>
        </w:rPr>
        <w:t>Solution:</w:t>
      </w:r>
    </w:p>
    <w:p w14:paraId="5400EC46" w14:textId="77777777" w:rsidR="001E0693" w:rsidRDefault="001E0693" w:rsidP="00EF526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244DE341" w14:textId="77777777" w:rsidR="001E0693" w:rsidRDefault="001E0693" w:rsidP="00EF526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25EF49B4" w14:textId="77777777" w:rsidR="001E0693" w:rsidRDefault="001E0693" w:rsidP="00EF526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45355FB3" w14:textId="77777777" w:rsidR="001E0693" w:rsidRDefault="001E0693" w:rsidP="00EF526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B0D6A9C" w14:textId="77777777" w:rsidR="001E0693" w:rsidRDefault="001E0693" w:rsidP="00EF526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8CB78FB" w14:textId="77777777" w:rsidR="001E0693" w:rsidRDefault="001E0693" w:rsidP="00EF526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159C1A82" w14:textId="77777777" w:rsidR="001E0693" w:rsidRDefault="001E0693" w:rsidP="00EF526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59D38689" w14:textId="77777777" w:rsidR="001E0693" w:rsidRDefault="001E0693" w:rsidP="00EF526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16FCF637" w14:textId="77777777" w:rsidR="001E0693" w:rsidRDefault="001E0693" w:rsidP="00EF526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6825115E" w14:textId="77777777" w:rsidR="001E0693" w:rsidRDefault="001E0693" w:rsidP="00EF526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4A3E97F2" w14:textId="77777777" w:rsidR="001E0693" w:rsidRDefault="001E0693" w:rsidP="00EF526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6E22EA7A" w14:textId="77777777" w:rsidR="001E0693" w:rsidRDefault="001E0693" w:rsidP="00EF526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6B9CBF00" w14:textId="77777777" w:rsidR="001E0693" w:rsidRDefault="001E0693" w:rsidP="00EF526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1205948B" w14:textId="77777777" w:rsidR="001E0693" w:rsidRDefault="001E0693" w:rsidP="00EF526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2342C7C8" w14:textId="77777777" w:rsidR="001E0693" w:rsidRDefault="001E0693" w:rsidP="00EF526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364D21F1" w14:textId="77777777" w:rsidR="00EF5260" w:rsidRDefault="00EF5260" w:rsidP="00EF526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541404F9" w14:textId="30B32AD6" w:rsidR="00EF5260" w:rsidRDefault="00EF5260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5260">
        <w:rPr>
          <w:rFonts w:ascii="Times New Roman" w:hAnsi="Times New Roman" w:cs="Times New Roman"/>
          <w:sz w:val="24"/>
          <w:szCs w:val="24"/>
        </w:rPr>
        <w:t xml:space="preserve">4. </w:t>
      </w:r>
      <w:r w:rsidRPr="00EF5260">
        <w:rPr>
          <w:rFonts w:ascii="Times New Roman" w:hAnsi="Times New Roman" w:cs="Times New Roman"/>
          <w:sz w:val="24"/>
          <w:szCs w:val="24"/>
        </w:rPr>
        <w:t>The pressure gauge on a tank registers the gauge pressure, which is the difference between the interior pressure and exterior pressure. When the tank is full of oxygen (O</w:t>
      </w:r>
      <w:r w:rsidRPr="00EF5260">
        <w:rPr>
          <w:rFonts w:ascii="Times New Roman" w:hAnsi="Times New Roman" w:cs="Times New Roman"/>
          <w:position w:val="-4"/>
          <w:sz w:val="24"/>
          <w:szCs w:val="24"/>
        </w:rPr>
        <w:t>2</w:t>
      </w:r>
      <w:r w:rsidRPr="00EF5260">
        <w:rPr>
          <w:rFonts w:ascii="Times New Roman" w:hAnsi="Times New Roman" w:cs="Times New Roman"/>
          <w:sz w:val="24"/>
          <w:szCs w:val="24"/>
        </w:rPr>
        <w:t>), it contains 12.0 kg of the gas at a gauge pressure of 40.0 atm. Determine the mass of oxygen that has been withdrawn from the tank when the pres- sure reading is 25.0 atm. Assume the temperature of the tank remains constant.</w:t>
      </w:r>
    </w:p>
    <w:p w14:paraId="08E6FD85" w14:textId="77777777" w:rsidR="00EF5260" w:rsidRDefault="00EF5260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EAE46D" w14:textId="4116206E" w:rsidR="00EF5260" w:rsidRPr="00EF5260" w:rsidRDefault="00EF5260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5260">
        <w:rPr>
          <w:rFonts w:ascii="Times New Roman" w:hAnsi="Times New Roman" w:cs="Times New Roman"/>
          <w:sz w:val="24"/>
          <w:szCs w:val="24"/>
          <w:u w:val="single"/>
        </w:rPr>
        <w:t>Solution:</w:t>
      </w:r>
    </w:p>
    <w:p w14:paraId="4FA5E9F2" w14:textId="1F0FB779" w:rsidR="00EF5260" w:rsidRDefault="00EF5260" w:rsidP="00EF52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D766F2" w14:textId="77777777" w:rsidR="001E0693" w:rsidRDefault="001E0693" w:rsidP="00EF526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F0097" w14:textId="77777777" w:rsidR="001E0693" w:rsidRDefault="001E0693" w:rsidP="00EF526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1552A92" w14:textId="77777777" w:rsidR="001E0693" w:rsidRDefault="001E0693" w:rsidP="00EF526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A2C49" w14:textId="77777777" w:rsidR="001E0693" w:rsidRDefault="001E0693" w:rsidP="00EF526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686947A" w14:textId="77777777" w:rsidR="001E0693" w:rsidRDefault="001E0693" w:rsidP="00EF526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0826698F" w14:textId="77777777" w:rsidR="001E0693" w:rsidRDefault="001E0693" w:rsidP="00EF526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D2869" w14:textId="77777777" w:rsidR="001E0693" w:rsidRDefault="001E0693" w:rsidP="00EF526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044865B9" w14:textId="77777777" w:rsidR="001E0693" w:rsidRDefault="001E0693" w:rsidP="00EF526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248885C3" w14:textId="77777777" w:rsidR="001E0693" w:rsidRDefault="001E0693" w:rsidP="00EF526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6C3D9EBA" w14:textId="77777777" w:rsidR="001E0693" w:rsidRDefault="001E0693" w:rsidP="00EF526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626A399C" w14:textId="77777777" w:rsidR="001E0693" w:rsidRDefault="001E0693" w:rsidP="00EF526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52CAF0B" w14:textId="77777777" w:rsidR="001E0693" w:rsidRDefault="001E0693" w:rsidP="00EF526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307BE" w14:textId="77777777" w:rsidR="001E0693" w:rsidRDefault="001E0693" w:rsidP="00EF526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6B2C5E33" w14:textId="77777777" w:rsidR="001E0693" w:rsidRDefault="001E0693" w:rsidP="00EF526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0ACEFE99" w14:textId="77777777" w:rsidR="001E0693" w:rsidRDefault="001E0693" w:rsidP="00EF526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264CB71" w14:textId="77777777" w:rsidR="001E0693" w:rsidRDefault="001E0693" w:rsidP="00EF526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2BB3E10D" w14:textId="77777777" w:rsidR="001E0693" w:rsidRDefault="001E0693" w:rsidP="00EF526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CEF98D3" w14:textId="77777777" w:rsidR="001E0693" w:rsidRDefault="001E0693" w:rsidP="00EF526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473E5B8" w14:textId="77777777" w:rsidR="001E0693" w:rsidRDefault="001E0693" w:rsidP="00EF526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2D3990D5" w14:textId="2EC69CA3" w:rsidR="001E0693" w:rsidRDefault="001E0693" w:rsidP="00EF526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E0693">
        <w:rPr>
          <w:rFonts w:ascii="Times New Roman" w:hAnsi="Times New Roman" w:cs="Times New Roman"/>
          <w:b/>
          <w:bCs/>
          <w:sz w:val="28"/>
          <w:szCs w:val="28"/>
        </w:rPr>
        <w:lastRenderedPageBreak/>
        <w:t>Solutions for Chapter 19</w:t>
      </w:r>
    </w:p>
    <w:p w14:paraId="1A34E8AF" w14:textId="77777777" w:rsidR="001E0693" w:rsidRDefault="001E0693" w:rsidP="00EF526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3B0DB2C" w14:textId="77777777" w:rsidR="001E0693" w:rsidRDefault="001E0693" w:rsidP="001E069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5260">
        <w:rPr>
          <w:rFonts w:ascii="Times New Roman" w:hAnsi="Times New Roman" w:cs="Times New Roman"/>
          <w:sz w:val="24"/>
          <w:szCs w:val="24"/>
        </w:rPr>
        <w:t xml:space="preserve">1. Liquid nitrogen has a boiling point of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F5260">
        <w:rPr>
          <w:rFonts w:ascii="Times New Roman" w:hAnsi="Times New Roman" w:cs="Times New Roman"/>
          <w:sz w:val="24"/>
          <w:szCs w:val="24"/>
        </w:rPr>
        <w:t>195.81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  <w:r w:rsidRPr="00EF5260">
        <w:rPr>
          <w:rFonts w:ascii="Times New Roman" w:hAnsi="Times New Roman" w:cs="Times New Roman"/>
          <w:sz w:val="24"/>
          <w:szCs w:val="24"/>
        </w:rPr>
        <w:t xml:space="preserve">C at atmospheric pressure. Express this temperature (a) in degrees Fahrenheit and (b) in kelvins. </w:t>
      </w:r>
    </w:p>
    <w:p w14:paraId="22D4FF54" w14:textId="77777777" w:rsidR="001E0693" w:rsidRDefault="001E0693" w:rsidP="001E0693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053F2E9" w14:textId="77777777" w:rsidR="001E0693" w:rsidRDefault="001E0693" w:rsidP="001E0693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5260">
        <w:rPr>
          <w:rFonts w:ascii="Times New Roman" w:hAnsi="Times New Roman" w:cs="Times New Roman"/>
          <w:sz w:val="24"/>
          <w:szCs w:val="24"/>
          <w:u w:val="single"/>
        </w:rPr>
        <w:t>Solution:</w:t>
      </w:r>
    </w:p>
    <w:p w14:paraId="1BFD486E" w14:textId="77777777" w:rsidR="001E0693" w:rsidRDefault="001E0693" w:rsidP="001E0693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CE5DCBC" w14:textId="21E7B123" w:rsidR="001E0693" w:rsidRPr="00473114" w:rsidRDefault="001E0693" w:rsidP="001E0693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left="1800" w:hanging="1800"/>
        <w:rPr>
          <w:rFonts w:ascii="Times" w:hAnsi="Times"/>
          <w:color w:val="000000"/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</w:rPr>
        <w:tab/>
      </w:r>
      <w:r w:rsidRPr="00473114">
        <w:rPr>
          <w:rFonts w:ascii="Times" w:hAnsi="Times"/>
          <w:color w:val="000000"/>
          <w:sz w:val="24"/>
          <w:szCs w:val="24"/>
        </w:rPr>
        <w:t>(a)</w:t>
      </w:r>
      <w:r w:rsidRPr="00473114">
        <w:rPr>
          <w:rFonts w:ascii="Times" w:hAnsi="Times"/>
          <w:color w:val="000000"/>
          <w:sz w:val="24"/>
          <w:szCs w:val="24"/>
        </w:rPr>
        <w:tab/>
        <w:t>By Equation 19.2,</w:t>
      </w:r>
    </w:p>
    <w:p w14:paraId="5951E0C0" w14:textId="77777777" w:rsidR="001E0693" w:rsidRPr="00473114" w:rsidRDefault="007132FE" w:rsidP="001E0693">
      <w:pPr>
        <w:autoSpaceDE w:val="0"/>
        <w:autoSpaceDN w:val="0"/>
        <w:adjustRightInd w:val="0"/>
        <w:spacing w:after="0" w:line="276" w:lineRule="auto"/>
        <w:ind w:left="2160"/>
        <w:rPr>
          <w:rFonts w:ascii="Times" w:hAnsi="Times"/>
          <w:color w:val="000000"/>
          <w:sz w:val="24"/>
          <w:szCs w:val="24"/>
        </w:rPr>
      </w:pPr>
      <w:r w:rsidRPr="00473114">
        <w:rPr>
          <w:rFonts w:ascii="Times" w:hAnsi="Times"/>
          <w:noProof/>
          <w:position w:val="-24"/>
        </w:rPr>
        <w:object w:dxaOrig="5160" w:dyaOrig="620" w14:anchorId="53A29F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257.9pt;height:31.3pt;mso-width-percent:0;mso-height-percent:0;mso-width-percent:0;mso-height-percent:0" o:ole="">
            <v:imagedata r:id="rId5" o:title=""/>
          </v:shape>
          <o:OLEObject Type="Embed" ProgID="Equation.DSMT4" ShapeID="_x0000_i1031" DrawAspect="Content" ObjectID="_1787346210" r:id="rId6"/>
        </w:object>
      </w:r>
    </w:p>
    <w:p w14:paraId="35281864" w14:textId="77777777" w:rsidR="001E0693" w:rsidRPr="00473114" w:rsidRDefault="001E0693" w:rsidP="001E0693">
      <w:pPr>
        <w:autoSpaceDE w:val="0"/>
        <w:autoSpaceDN w:val="0"/>
        <w:adjustRightInd w:val="0"/>
        <w:spacing w:after="0" w:line="276" w:lineRule="auto"/>
        <w:ind w:left="1800" w:hanging="720"/>
        <w:rPr>
          <w:rFonts w:ascii="Times" w:hAnsi="Times"/>
          <w:color w:val="221E1F"/>
          <w:sz w:val="24"/>
          <w:szCs w:val="24"/>
        </w:rPr>
      </w:pPr>
      <w:r w:rsidRPr="00473114">
        <w:rPr>
          <w:rFonts w:ascii="Times" w:hAnsi="Times"/>
          <w:color w:val="000000"/>
          <w:sz w:val="24"/>
          <w:szCs w:val="24"/>
        </w:rPr>
        <w:t>(b)</w:t>
      </w:r>
      <w:r w:rsidRPr="00473114">
        <w:rPr>
          <w:rFonts w:ascii="Times" w:hAnsi="Times"/>
          <w:color w:val="000000"/>
          <w:sz w:val="24"/>
          <w:szCs w:val="24"/>
        </w:rPr>
        <w:tab/>
      </w:r>
      <w:r w:rsidRPr="00473114">
        <w:rPr>
          <w:rFonts w:ascii="Times" w:hAnsi="Times"/>
          <w:color w:val="221E1F"/>
          <w:sz w:val="24"/>
          <w:szCs w:val="24"/>
        </w:rPr>
        <w:t>Applying Equation 19.1,</w:t>
      </w:r>
    </w:p>
    <w:p w14:paraId="0F9AB3BB" w14:textId="50835B10" w:rsidR="001E0693" w:rsidRPr="001E0693" w:rsidRDefault="001E0693" w:rsidP="001E0693">
      <w:pPr>
        <w:autoSpaceDE w:val="0"/>
        <w:autoSpaceDN w:val="0"/>
        <w:adjustRightInd w:val="0"/>
        <w:spacing w:after="0" w:line="276" w:lineRule="auto"/>
        <w:ind w:left="2160"/>
        <w:rPr>
          <w:rFonts w:ascii="Times" w:hAnsi="Times"/>
          <w:color w:val="000000"/>
          <w:sz w:val="24"/>
          <w:szCs w:val="24"/>
        </w:rPr>
      </w:pPr>
      <w:r w:rsidRPr="00473114">
        <w:rPr>
          <w:rFonts w:ascii="Times" w:hAnsi="Times"/>
          <w:i/>
          <w:iCs/>
          <w:color w:val="000000"/>
          <w:sz w:val="24"/>
          <w:szCs w:val="24"/>
        </w:rPr>
        <w:t xml:space="preserve">T </w:t>
      </w:r>
      <w:r w:rsidRPr="00473114">
        <w:rPr>
          <w:rFonts w:ascii="Times" w:hAnsi="Times"/>
          <w:color w:val="000000"/>
          <w:sz w:val="24"/>
          <w:szCs w:val="24"/>
        </w:rPr>
        <w:t xml:space="preserve">= </w:t>
      </w:r>
      <w:r w:rsidRPr="00473114">
        <w:rPr>
          <w:rFonts w:ascii="Times" w:hAnsi="Times"/>
          <w:i/>
          <w:iCs/>
          <w:color w:val="000000"/>
          <w:sz w:val="24"/>
          <w:szCs w:val="24"/>
        </w:rPr>
        <w:t>T</w:t>
      </w:r>
      <w:r w:rsidRPr="00473114">
        <w:rPr>
          <w:rFonts w:ascii="Times" w:hAnsi="Times"/>
          <w:i/>
          <w:iCs/>
          <w:color w:val="000000"/>
          <w:sz w:val="24"/>
          <w:szCs w:val="24"/>
          <w:vertAlign w:val="subscript"/>
        </w:rPr>
        <w:t>C</w:t>
      </w:r>
      <w:r w:rsidRPr="00473114">
        <w:rPr>
          <w:rFonts w:ascii="Times" w:hAnsi="Times"/>
          <w:i/>
          <w:iCs/>
          <w:color w:val="000000"/>
          <w:sz w:val="24"/>
          <w:szCs w:val="24"/>
        </w:rPr>
        <w:t xml:space="preserve"> </w:t>
      </w:r>
      <w:r w:rsidRPr="00473114">
        <w:rPr>
          <w:rFonts w:ascii="Times" w:hAnsi="Times"/>
          <w:color w:val="000000"/>
          <w:sz w:val="24"/>
          <w:szCs w:val="24"/>
        </w:rPr>
        <w:t xml:space="preserve">+ 273.15 = </w:t>
      </w:r>
      <w:r w:rsidRPr="00473114">
        <w:rPr>
          <w:rFonts w:ascii="Times New Roman" w:hAnsi="Times New Roman"/>
          <w:color w:val="000000"/>
          <w:sz w:val="24"/>
          <w:szCs w:val="24"/>
        </w:rPr>
        <w:t>−</w:t>
      </w:r>
      <w:r w:rsidRPr="00473114">
        <w:rPr>
          <w:rFonts w:ascii="Times" w:hAnsi="Times"/>
          <w:color w:val="000000"/>
          <w:sz w:val="24"/>
          <w:szCs w:val="24"/>
        </w:rPr>
        <w:t>195.81°C + 273.15 =</w:t>
      </w:r>
      <w:r w:rsidRPr="00473114">
        <w:rPr>
          <w:rFonts w:ascii="Times" w:hAnsi="Times"/>
          <w:color w:val="000000"/>
          <w:sz w:val="24"/>
          <w:szCs w:val="24"/>
          <w:bdr w:val="single" w:sz="4" w:space="0" w:color="auto"/>
        </w:rPr>
        <w:t xml:space="preserve"> 77.3 K </w:t>
      </w:r>
    </w:p>
    <w:p w14:paraId="3CEDD3AB" w14:textId="77777777" w:rsidR="001E0693" w:rsidRDefault="001E0693" w:rsidP="001E069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5260">
        <w:rPr>
          <w:rFonts w:ascii="Times New Roman" w:hAnsi="Times New Roman" w:cs="Times New Roman"/>
          <w:sz w:val="24"/>
          <w:szCs w:val="24"/>
        </w:rPr>
        <w:t xml:space="preserve">2. A copper telephone wire has essentially no sag between poles 35.0 m apart on a winter day when the temperature is 220.0 </w:t>
      </w:r>
      <w:r w:rsidRPr="00EF5260">
        <w:rPr>
          <w:rFonts w:ascii="Times New Roman" w:hAnsi="Times New Roman" w:cs="Times New Roman"/>
          <w:sz w:val="24"/>
          <w:szCs w:val="24"/>
        </w:rPr>
        <w:sym w:font="Symbol" w:char="F0B0"/>
      </w:r>
      <w:r w:rsidRPr="00EF5260">
        <w:rPr>
          <w:rFonts w:ascii="Times New Roman" w:hAnsi="Times New Roman" w:cs="Times New Roman"/>
          <w:sz w:val="24"/>
          <w:szCs w:val="24"/>
        </w:rPr>
        <w:t xml:space="preserve">C. How much longer is the wire on a summer day when the temperature is 35.0 </w:t>
      </w:r>
      <w:r w:rsidRPr="00EF5260">
        <w:rPr>
          <w:rFonts w:ascii="Times New Roman" w:hAnsi="Times New Roman" w:cs="Times New Roman"/>
          <w:sz w:val="24"/>
          <w:szCs w:val="24"/>
        </w:rPr>
        <w:sym w:font="Symbol" w:char="F0B0"/>
      </w:r>
      <w:r w:rsidRPr="00EF5260">
        <w:rPr>
          <w:rFonts w:ascii="Times New Roman" w:hAnsi="Times New Roman" w:cs="Times New Roman"/>
          <w:sz w:val="24"/>
          <w:szCs w:val="24"/>
        </w:rPr>
        <w:t>C?</w:t>
      </w:r>
    </w:p>
    <w:p w14:paraId="0ADE0C95" w14:textId="77777777" w:rsidR="001E0693" w:rsidRDefault="001E0693" w:rsidP="001E0693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3957238" w14:textId="77777777" w:rsidR="001E0693" w:rsidRDefault="001E0693" w:rsidP="001E0693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5260">
        <w:rPr>
          <w:rFonts w:ascii="Times New Roman" w:hAnsi="Times New Roman" w:cs="Times New Roman"/>
          <w:sz w:val="24"/>
          <w:szCs w:val="24"/>
          <w:u w:val="single"/>
        </w:rPr>
        <w:t>Solution:</w:t>
      </w:r>
    </w:p>
    <w:p w14:paraId="4B6936AC" w14:textId="77777777" w:rsidR="001E0693" w:rsidRDefault="001E0693" w:rsidP="001E069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F94A103" w14:textId="77777777" w:rsidR="001E0693" w:rsidRPr="00473114" w:rsidRDefault="001E0693" w:rsidP="001E0693">
      <w:pPr>
        <w:autoSpaceDE w:val="0"/>
        <w:autoSpaceDN w:val="0"/>
        <w:adjustRightInd w:val="0"/>
        <w:spacing w:after="0" w:line="276" w:lineRule="auto"/>
        <w:ind w:left="1080" w:hanging="360"/>
        <w:rPr>
          <w:rFonts w:ascii="Times" w:hAnsi="Times"/>
          <w:color w:val="000000"/>
          <w:sz w:val="24"/>
          <w:szCs w:val="24"/>
        </w:rPr>
      </w:pPr>
      <w:r w:rsidRPr="00473114">
        <w:rPr>
          <w:rFonts w:ascii="Times" w:hAnsi="Times"/>
          <w:color w:val="000000"/>
          <w:sz w:val="24"/>
          <w:szCs w:val="24"/>
        </w:rPr>
        <w:t xml:space="preserve">The wire is 35.0 m long when </w:t>
      </w:r>
      <w:r w:rsidRPr="00473114">
        <w:rPr>
          <w:rFonts w:ascii="Times" w:hAnsi="Times"/>
          <w:i/>
          <w:iCs/>
          <w:color w:val="000000"/>
          <w:sz w:val="24"/>
          <w:szCs w:val="24"/>
        </w:rPr>
        <w:t>T</w:t>
      </w:r>
      <w:r w:rsidRPr="00473114">
        <w:rPr>
          <w:rFonts w:ascii="Times" w:hAnsi="Times"/>
          <w:i/>
          <w:iCs/>
          <w:color w:val="000000"/>
          <w:sz w:val="24"/>
          <w:szCs w:val="24"/>
          <w:vertAlign w:val="subscript"/>
        </w:rPr>
        <w:t>C</w:t>
      </w:r>
      <w:r w:rsidRPr="00473114">
        <w:rPr>
          <w:rFonts w:ascii="Times" w:hAnsi="Times"/>
          <w:i/>
          <w:iCs/>
          <w:color w:val="000000"/>
          <w:sz w:val="24"/>
          <w:szCs w:val="24"/>
        </w:rPr>
        <w:t xml:space="preserve"> </w:t>
      </w:r>
      <w:r w:rsidRPr="00473114">
        <w:rPr>
          <w:rFonts w:ascii="Times" w:hAnsi="Times"/>
          <w:color w:val="000000"/>
          <w:sz w:val="24"/>
          <w:szCs w:val="24"/>
        </w:rPr>
        <w:t xml:space="preserve">= </w:t>
      </w:r>
      <w:r w:rsidRPr="00473114">
        <w:rPr>
          <w:rFonts w:ascii="Times New Roman" w:hAnsi="Times New Roman"/>
          <w:color w:val="000000"/>
          <w:sz w:val="24"/>
          <w:szCs w:val="24"/>
        </w:rPr>
        <w:t>−</w:t>
      </w:r>
      <w:r w:rsidRPr="00473114">
        <w:rPr>
          <w:rFonts w:ascii="Times" w:hAnsi="Times"/>
          <w:color w:val="000000"/>
          <w:sz w:val="24"/>
          <w:szCs w:val="24"/>
        </w:rPr>
        <w:t>20.0°C.</w:t>
      </w:r>
    </w:p>
    <w:p w14:paraId="73F1BAB7" w14:textId="77777777" w:rsidR="001E0693" w:rsidRPr="00473114" w:rsidRDefault="007132FE" w:rsidP="001E0693">
      <w:pPr>
        <w:autoSpaceDE w:val="0"/>
        <w:autoSpaceDN w:val="0"/>
        <w:adjustRightInd w:val="0"/>
        <w:spacing w:after="0" w:line="276" w:lineRule="auto"/>
        <w:ind w:left="2160"/>
        <w:rPr>
          <w:rFonts w:ascii="Times" w:hAnsi="Times"/>
          <w:color w:val="000000"/>
          <w:sz w:val="24"/>
          <w:szCs w:val="24"/>
        </w:rPr>
      </w:pPr>
      <w:r w:rsidRPr="00473114">
        <w:rPr>
          <w:rFonts w:ascii="Times" w:hAnsi="Times"/>
          <w:noProof/>
          <w:position w:val="-14"/>
        </w:rPr>
        <w:object w:dxaOrig="1700" w:dyaOrig="400" w14:anchorId="42748DFD">
          <v:shape id="_x0000_i1030" type="#_x0000_t75" alt="" style="width:85pt;height:20.05pt;mso-width-percent:0;mso-height-percent:0;mso-width-percent:0;mso-height-percent:0" o:ole="">
            <v:imagedata r:id="rId7" o:title=""/>
          </v:shape>
          <o:OLEObject Type="Embed" ProgID="Equation.DSMT4" ShapeID="_x0000_i1030" DrawAspect="Content" ObjectID="_1787346211" r:id="rId8"/>
        </w:object>
      </w:r>
    </w:p>
    <w:p w14:paraId="1B94FB63" w14:textId="77777777" w:rsidR="001E0693" w:rsidRPr="00473114" w:rsidRDefault="001E0693" w:rsidP="001E0693">
      <w:pPr>
        <w:autoSpaceDE w:val="0"/>
        <w:autoSpaceDN w:val="0"/>
        <w:adjustRightInd w:val="0"/>
        <w:spacing w:after="0" w:line="276" w:lineRule="auto"/>
        <w:ind w:left="1080"/>
        <w:rPr>
          <w:rFonts w:ascii="Times" w:hAnsi="Times"/>
          <w:color w:val="000000"/>
          <w:sz w:val="24"/>
          <w:szCs w:val="24"/>
        </w:rPr>
      </w:pPr>
      <w:r w:rsidRPr="00473114">
        <w:rPr>
          <w:rFonts w:ascii="Times" w:hAnsi="Times"/>
          <w:color w:val="000000"/>
          <w:sz w:val="24"/>
          <w:szCs w:val="24"/>
        </w:rPr>
        <w:t xml:space="preserve">Since for </w:t>
      </w:r>
      <w:r w:rsidR="007132FE" w:rsidRPr="00473114">
        <w:rPr>
          <w:rFonts w:ascii="Times" w:hAnsi="Times"/>
          <w:noProof/>
          <w:position w:val="-14"/>
        </w:rPr>
        <w:object w:dxaOrig="3340" w:dyaOrig="440" w14:anchorId="7056785F">
          <v:shape id="_x0000_i1029" type="#_x0000_t75" alt="" style="width:167pt;height:21.85pt;mso-width-percent:0;mso-height-percent:0;mso-width-percent:0;mso-height-percent:0" o:ole="">
            <v:imagedata r:id="rId9" o:title=""/>
          </v:shape>
          <o:OLEObject Type="Embed" ProgID="Equation.DSMT4" ShapeID="_x0000_i1029" DrawAspect="Content" ObjectID="_1787346212" r:id="rId10"/>
        </w:object>
      </w:r>
      <w:r w:rsidRPr="00473114">
        <w:rPr>
          <w:rFonts w:ascii="Times" w:hAnsi="Times"/>
          <w:color w:val="000000"/>
          <w:sz w:val="24"/>
          <w:szCs w:val="24"/>
        </w:rPr>
        <w:t xml:space="preserve"> Cu,</w:t>
      </w:r>
    </w:p>
    <w:p w14:paraId="3D7CD703" w14:textId="77777777" w:rsidR="001E0693" w:rsidRPr="00473114" w:rsidRDefault="001E0693" w:rsidP="001E0693">
      <w:pPr>
        <w:autoSpaceDE w:val="0"/>
        <w:autoSpaceDN w:val="0"/>
        <w:adjustRightInd w:val="0"/>
        <w:spacing w:after="0" w:line="276" w:lineRule="auto"/>
        <w:ind w:left="2160"/>
        <w:rPr>
          <w:rFonts w:ascii="Times" w:hAnsi="Times"/>
          <w:color w:val="000000"/>
          <w:sz w:val="24"/>
          <w:szCs w:val="24"/>
        </w:rPr>
      </w:pPr>
      <w:r w:rsidRPr="00473114">
        <w:rPr>
          <w:rFonts w:ascii="Times New Roman" w:hAnsi="Times New Roman"/>
          <w:color w:val="000000"/>
          <w:sz w:val="24"/>
          <w:szCs w:val="24"/>
        </w:rPr>
        <w:t>Δ</w:t>
      </w:r>
      <w:r w:rsidRPr="00473114">
        <w:rPr>
          <w:rFonts w:ascii="Times" w:hAnsi="Times"/>
          <w:i/>
          <w:iCs/>
          <w:color w:val="000000"/>
          <w:sz w:val="24"/>
          <w:szCs w:val="24"/>
        </w:rPr>
        <w:t xml:space="preserve">L </w:t>
      </w:r>
      <w:r w:rsidRPr="00473114">
        <w:rPr>
          <w:rFonts w:ascii="Times" w:hAnsi="Times"/>
          <w:color w:val="000000"/>
          <w:sz w:val="24"/>
          <w:szCs w:val="24"/>
        </w:rPr>
        <w:t xml:space="preserve">= (35.0 </w:t>
      </w:r>
      <w:proofErr w:type="gramStart"/>
      <w:r w:rsidRPr="00473114">
        <w:rPr>
          <w:rFonts w:ascii="Times" w:hAnsi="Times"/>
          <w:color w:val="000000"/>
          <w:sz w:val="24"/>
          <w:szCs w:val="24"/>
        </w:rPr>
        <w:t>m)[</w:t>
      </w:r>
      <w:proofErr w:type="gramEnd"/>
      <w:r w:rsidRPr="00473114">
        <w:rPr>
          <w:rFonts w:ascii="Times" w:hAnsi="Times"/>
          <w:color w:val="000000"/>
          <w:sz w:val="24"/>
          <w:szCs w:val="24"/>
        </w:rPr>
        <w:t>1.70 × 10</w:t>
      </w:r>
      <w:r w:rsidRPr="00473114">
        <w:rPr>
          <w:rFonts w:ascii="Times" w:hAnsi="Times New Roman"/>
          <w:color w:val="000000"/>
          <w:sz w:val="24"/>
          <w:szCs w:val="24"/>
          <w:vertAlign w:val="superscript"/>
        </w:rPr>
        <w:t>−</w:t>
      </w:r>
      <w:r w:rsidRPr="00473114">
        <w:rPr>
          <w:rFonts w:ascii="Times" w:hAnsi="Times"/>
          <w:color w:val="000000"/>
          <w:sz w:val="24"/>
          <w:szCs w:val="24"/>
          <w:vertAlign w:val="superscript"/>
        </w:rPr>
        <w:t>5</w:t>
      </w:r>
      <w:r w:rsidRPr="00473114">
        <w:rPr>
          <w:rFonts w:ascii="Times" w:hAnsi="Times"/>
          <w:color w:val="000000"/>
          <w:sz w:val="24"/>
          <w:szCs w:val="24"/>
        </w:rPr>
        <w:t xml:space="preserve"> (°C)</w:t>
      </w:r>
      <w:r w:rsidRPr="00473114">
        <w:rPr>
          <w:rFonts w:ascii="Times" w:hAnsi="Times New Roman"/>
          <w:color w:val="000000"/>
          <w:sz w:val="24"/>
          <w:szCs w:val="24"/>
          <w:vertAlign w:val="superscript"/>
        </w:rPr>
        <w:t>−</w:t>
      </w:r>
      <w:r w:rsidRPr="00473114">
        <w:rPr>
          <w:rFonts w:ascii="Times" w:hAnsi="Times"/>
          <w:color w:val="000000"/>
          <w:sz w:val="24"/>
          <w:szCs w:val="24"/>
          <w:vertAlign w:val="superscript"/>
        </w:rPr>
        <w:t>1</w:t>
      </w:r>
      <w:r w:rsidRPr="00473114">
        <w:rPr>
          <w:rFonts w:ascii="Times" w:hAnsi="Times"/>
          <w:color w:val="000000"/>
          <w:sz w:val="24"/>
          <w:szCs w:val="24"/>
        </w:rPr>
        <w:t>][35.0°C</w:t>
      </w:r>
      <w:r w:rsidRPr="00473114">
        <w:rPr>
          <w:rFonts w:ascii="Times New Roman" w:hAnsi="Times New Roman"/>
          <w:color w:val="000000"/>
          <w:sz w:val="24"/>
          <w:szCs w:val="24"/>
        </w:rPr>
        <w:t>−</w:t>
      </w:r>
      <w:r w:rsidRPr="00473114">
        <w:rPr>
          <w:rFonts w:ascii="Times" w:hAnsi="Times"/>
          <w:color w:val="000000"/>
          <w:sz w:val="24"/>
          <w:szCs w:val="24"/>
        </w:rPr>
        <w:t>(</w:t>
      </w:r>
      <w:r w:rsidRPr="00473114">
        <w:rPr>
          <w:rFonts w:ascii="Times New Roman" w:hAnsi="Times New Roman"/>
          <w:color w:val="000000"/>
          <w:sz w:val="24"/>
          <w:szCs w:val="24"/>
        </w:rPr>
        <w:t>−</w:t>
      </w:r>
      <w:r w:rsidRPr="00473114">
        <w:rPr>
          <w:rFonts w:ascii="Times" w:hAnsi="Times"/>
          <w:color w:val="000000"/>
          <w:sz w:val="24"/>
          <w:szCs w:val="24"/>
        </w:rPr>
        <w:t>20.0°C)]</w:t>
      </w:r>
    </w:p>
    <w:p w14:paraId="624091F7" w14:textId="0851D8C9" w:rsidR="001E0693" w:rsidRDefault="001E0693" w:rsidP="001E0693">
      <w:pPr>
        <w:pStyle w:val="NoSpacing"/>
        <w:spacing w:line="276" w:lineRule="auto"/>
        <w:ind w:left="21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" w:hAnsi="Times"/>
          <w:color w:val="000000"/>
          <w:sz w:val="24"/>
          <w:szCs w:val="24"/>
        </w:rPr>
        <w:t xml:space="preserve">      </w:t>
      </w:r>
      <w:proofErr w:type="gramStart"/>
      <w:r w:rsidRPr="00473114">
        <w:rPr>
          <w:rFonts w:ascii="Times" w:hAnsi="Times"/>
          <w:color w:val="000000"/>
          <w:sz w:val="24"/>
          <w:szCs w:val="24"/>
        </w:rPr>
        <w:t>=</w:t>
      </w:r>
      <w:r>
        <w:rPr>
          <w:rFonts w:ascii="Times" w:hAnsi="Times"/>
          <w:color w:val="000000"/>
          <w:sz w:val="24"/>
          <w:szCs w:val="24"/>
        </w:rPr>
        <w:t xml:space="preserve"> </w:t>
      </w:r>
      <w:r w:rsidRPr="00473114">
        <w:rPr>
          <w:rFonts w:ascii="Times" w:hAnsi="Times"/>
          <w:color w:val="000000"/>
          <w:sz w:val="24"/>
          <w:szCs w:val="24"/>
          <w:bdr w:val="single" w:sz="4" w:space="0" w:color="auto"/>
        </w:rPr>
        <w:t xml:space="preserve"> +</w:t>
      </w:r>
      <w:proofErr w:type="gramEnd"/>
      <w:r w:rsidRPr="00473114">
        <w:rPr>
          <w:rFonts w:ascii="Times" w:hAnsi="Times"/>
          <w:color w:val="000000"/>
          <w:sz w:val="24"/>
          <w:szCs w:val="24"/>
          <w:bdr w:val="single" w:sz="4" w:space="0" w:color="auto"/>
        </w:rPr>
        <w:t>3.27 cm</w:t>
      </w:r>
    </w:p>
    <w:p w14:paraId="174B89C4" w14:textId="77777777" w:rsidR="001E0693" w:rsidRDefault="001E0693" w:rsidP="001E0693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7F0D941" w14:textId="77777777" w:rsidR="001E0693" w:rsidRDefault="001E0693" w:rsidP="001E06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5260">
        <w:rPr>
          <w:rFonts w:ascii="Times New Roman" w:hAnsi="Times New Roman" w:cs="Times New Roman"/>
          <w:sz w:val="24"/>
          <w:szCs w:val="24"/>
        </w:rPr>
        <w:t xml:space="preserve">3. An auditorium has dimensions 10.0 m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× </m:t>
        </m:r>
      </m:oMath>
      <w:r w:rsidRPr="00EF5260">
        <w:rPr>
          <w:rFonts w:ascii="Times New Roman" w:hAnsi="Times New Roman" w:cs="Times New Roman"/>
          <w:sz w:val="24"/>
          <w:szCs w:val="24"/>
        </w:rPr>
        <w:t xml:space="preserve">20.0 m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× </m:t>
        </m:r>
      </m:oMath>
      <w:r w:rsidRPr="00EF5260">
        <w:rPr>
          <w:rFonts w:ascii="Times New Roman" w:hAnsi="Times New Roman" w:cs="Times New Roman"/>
          <w:sz w:val="24"/>
          <w:szCs w:val="24"/>
        </w:rPr>
        <w:t>30.0 m. How many molecules of air fill the auditorium at 20.0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  <w:r w:rsidRPr="00EF5260">
        <w:rPr>
          <w:rFonts w:ascii="Times New Roman" w:hAnsi="Times New Roman" w:cs="Times New Roman"/>
          <w:sz w:val="24"/>
          <w:szCs w:val="24"/>
        </w:rPr>
        <w:t>C and a pressure of 101 kPa (1.00 atm)?</w:t>
      </w:r>
    </w:p>
    <w:p w14:paraId="7DCB5D2A" w14:textId="77777777" w:rsidR="001E0693" w:rsidRDefault="001E0693" w:rsidP="001E0693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DC20A31" w14:textId="77777777" w:rsidR="001E0693" w:rsidRDefault="001E0693" w:rsidP="001E0693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EF5260">
        <w:rPr>
          <w:rFonts w:ascii="Times New Roman" w:hAnsi="Times New Roman" w:cs="Times New Roman"/>
          <w:sz w:val="24"/>
          <w:szCs w:val="24"/>
          <w:u w:val="single"/>
        </w:rPr>
        <w:t>Solution:</w:t>
      </w:r>
    </w:p>
    <w:p w14:paraId="33701F5E" w14:textId="77777777" w:rsidR="001E0693" w:rsidRDefault="001E0693" w:rsidP="001E069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DD3856A" w14:textId="77777777" w:rsidR="001E0693" w:rsidRPr="00473114" w:rsidRDefault="001E0693" w:rsidP="001E0693">
      <w:pPr>
        <w:autoSpaceDE w:val="0"/>
        <w:autoSpaceDN w:val="0"/>
        <w:adjustRightInd w:val="0"/>
        <w:spacing w:after="0" w:line="276" w:lineRule="auto"/>
        <w:ind w:left="1080"/>
        <w:rPr>
          <w:rFonts w:ascii="Times" w:hAnsi="Times"/>
          <w:color w:val="000000"/>
          <w:sz w:val="24"/>
          <w:szCs w:val="24"/>
        </w:rPr>
      </w:pPr>
      <w:r w:rsidRPr="00473114">
        <w:rPr>
          <w:rFonts w:ascii="Times" w:hAnsi="Times"/>
          <w:color w:val="000000"/>
          <w:sz w:val="24"/>
          <w:szCs w:val="24"/>
        </w:rPr>
        <w:t xml:space="preserve">The equation of state of an ideal gas is </w:t>
      </w:r>
      <w:r w:rsidRPr="00473114">
        <w:rPr>
          <w:rFonts w:ascii="Times" w:hAnsi="Times"/>
          <w:i/>
          <w:iCs/>
          <w:color w:val="000000"/>
          <w:sz w:val="24"/>
          <w:szCs w:val="24"/>
        </w:rPr>
        <w:t xml:space="preserve">PV </w:t>
      </w:r>
      <w:r w:rsidRPr="00473114">
        <w:rPr>
          <w:rFonts w:ascii="Times" w:hAnsi="Times"/>
          <w:color w:val="000000"/>
          <w:sz w:val="24"/>
          <w:szCs w:val="24"/>
        </w:rPr>
        <w:t xml:space="preserve">= </w:t>
      </w:r>
      <w:proofErr w:type="spellStart"/>
      <w:r w:rsidRPr="00473114">
        <w:rPr>
          <w:rFonts w:ascii="Times" w:hAnsi="Times"/>
          <w:i/>
          <w:iCs/>
          <w:color w:val="000000"/>
          <w:sz w:val="24"/>
          <w:szCs w:val="24"/>
        </w:rPr>
        <w:t>nRT</w:t>
      </w:r>
      <w:proofErr w:type="spellEnd"/>
      <w:r w:rsidRPr="00473114">
        <w:rPr>
          <w:rFonts w:ascii="Times" w:hAnsi="Times"/>
          <w:i/>
          <w:iCs/>
          <w:color w:val="000000"/>
          <w:sz w:val="24"/>
          <w:szCs w:val="24"/>
        </w:rPr>
        <w:t xml:space="preserve">, </w:t>
      </w:r>
      <w:r w:rsidRPr="00473114">
        <w:rPr>
          <w:rFonts w:ascii="Times" w:hAnsi="Times"/>
          <w:color w:val="000000"/>
          <w:sz w:val="24"/>
          <w:szCs w:val="24"/>
        </w:rPr>
        <w:t xml:space="preserve">so we need to solve for the number of moles to find </w:t>
      </w:r>
      <w:r w:rsidRPr="00473114">
        <w:rPr>
          <w:rFonts w:ascii="Times" w:hAnsi="Times"/>
          <w:i/>
          <w:iCs/>
          <w:color w:val="000000"/>
          <w:sz w:val="24"/>
          <w:szCs w:val="24"/>
        </w:rPr>
        <w:t>N</w:t>
      </w:r>
      <w:r w:rsidRPr="00473114">
        <w:rPr>
          <w:rFonts w:ascii="Times" w:hAnsi="Times"/>
          <w:color w:val="000000"/>
          <w:sz w:val="24"/>
          <w:szCs w:val="24"/>
        </w:rPr>
        <w:t>.</w:t>
      </w:r>
    </w:p>
    <w:p w14:paraId="56B1E6C2" w14:textId="77777777" w:rsidR="001E0693" w:rsidRPr="00473114" w:rsidRDefault="007132FE" w:rsidP="001E0693">
      <w:pPr>
        <w:autoSpaceDE w:val="0"/>
        <w:autoSpaceDN w:val="0"/>
        <w:adjustRightInd w:val="0"/>
        <w:spacing w:after="0" w:line="276" w:lineRule="auto"/>
        <w:ind w:left="2160"/>
        <w:rPr>
          <w:rFonts w:ascii="Times" w:hAnsi="Times"/>
          <w:color w:val="000000"/>
          <w:sz w:val="24"/>
          <w:szCs w:val="24"/>
        </w:rPr>
      </w:pPr>
      <w:r w:rsidRPr="00473114">
        <w:rPr>
          <w:rFonts w:ascii="Times" w:hAnsi="Times"/>
          <w:noProof/>
          <w:position w:val="-54"/>
        </w:rPr>
        <w:object w:dxaOrig="5460" w:dyaOrig="1200" w14:anchorId="651ED754">
          <v:shape id="_x0000_i1028" type="#_x0000_t75" alt="" style="width:273.25pt;height:60.2pt;mso-width-percent:0;mso-height-percent:0;mso-width-percent:0;mso-height-percent:0" o:ole="">
            <v:imagedata r:id="rId11" o:title=""/>
          </v:shape>
          <o:OLEObject Type="Embed" ProgID="Equation.DSMT4" ShapeID="_x0000_i1028" DrawAspect="Content" ObjectID="_1787346213" r:id="rId12"/>
        </w:object>
      </w:r>
    </w:p>
    <w:p w14:paraId="01EE839C" w14:textId="77777777" w:rsidR="001E0693" w:rsidRPr="00473114" w:rsidRDefault="001E0693" w:rsidP="001E0693">
      <w:pPr>
        <w:autoSpaceDE w:val="0"/>
        <w:autoSpaceDN w:val="0"/>
        <w:adjustRightInd w:val="0"/>
        <w:spacing w:after="0" w:line="276" w:lineRule="auto"/>
        <w:ind w:left="1080"/>
        <w:rPr>
          <w:rFonts w:ascii="Times" w:hAnsi="Times"/>
          <w:color w:val="000000"/>
          <w:sz w:val="24"/>
          <w:szCs w:val="24"/>
        </w:rPr>
      </w:pPr>
      <w:r w:rsidRPr="00473114">
        <w:rPr>
          <w:rFonts w:ascii="Times" w:hAnsi="Times"/>
          <w:color w:val="000000"/>
          <w:sz w:val="24"/>
          <w:szCs w:val="24"/>
        </w:rPr>
        <w:t>Then,</w:t>
      </w:r>
    </w:p>
    <w:p w14:paraId="363BB710" w14:textId="77777777" w:rsidR="001E0693" w:rsidRPr="00473114" w:rsidRDefault="001E0693" w:rsidP="001E0693">
      <w:pPr>
        <w:autoSpaceDE w:val="0"/>
        <w:autoSpaceDN w:val="0"/>
        <w:adjustRightInd w:val="0"/>
        <w:spacing w:after="0" w:line="276" w:lineRule="auto"/>
        <w:ind w:left="2340"/>
        <w:rPr>
          <w:rFonts w:ascii="Times" w:hAnsi="Times"/>
          <w:color w:val="000000"/>
          <w:sz w:val="24"/>
          <w:szCs w:val="24"/>
        </w:rPr>
      </w:pPr>
      <w:r w:rsidRPr="00473114">
        <w:rPr>
          <w:rFonts w:ascii="Times" w:hAnsi="Times"/>
          <w:i/>
          <w:iCs/>
          <w:color w:val="000000"/>
          <w:sz w:val="24"/>
          <w:szCs w:val="24"/>
        </w:rPr>
        <w:t xml:space="preserve">N </w:t>
      </w:r>
      <w:r w:rsidRPr="00473114">
        <w:rPr>
          <w:rFonts w:ascii="Times" w:hAnsi="Times"/>
          <w:color w:val="000000"/>
          <w:sz w:val="24"/>
          <w:szCs w:val="24"/>
        </w:rPr>
        <w:t xml:space="preserve">= </w:t>
      </w:r>
      <w:proofErr w:type="spellStart"/>
      <w:r w:rsidRPr="00473114">
        <w:rPr>
          <w:rFonts w:ascii="Times" w:hAnsi="Times"/>
          <w:i/>
          <w:iCs/>
          <w:color w:val="000000"/>
          <w:sz w:val="24"/>
          <w:szCs w:val="24"/>
        </w:rPr>
        <w:t>nN</w:t>
      </w:r>
      <w:r w:rsidRPr="00473114">
        <w:rPr>
          <w:rFonts w:ascii="Times" w:hAnsi="Times"/>
          <w:i/>
          <w:iCs/>
          <w:color w:val="000000"/>
          <w:sz w:val="24"/>
          <w:szCs w:val="24"/>
          <w:vertAlign w:val="subscript"/>
        </w:rPr>
        <w:t>A</w:t>
      </w:r>
      <w:proofErr w:type="spellEnd"/>
      <w:r w:rsidRPr="00473114">
        <w:rPr>
          <w:rFonts w:ascii="Times" w:hAnsi="Times"/>
          <w:i/>
          <w:iCs/>
          <w:color w:val="000000"/>
          <w:sz w:val="24"/>
          <w:szCs w:val="24"/>
        </w:rPr>
        <w:t xml:space="preserve"> </w:t>
      </w:r>
      <w:r w:rsidRPr="00473114">
        <w:rPr>
          <w:rFonts w:ascii="Times" w:hAnsi="Times"/>
          <w:color w:val="000000"/>
          <w:sz w:val="24"/>
          <w:szCs w:val="24"/>
        </w:rPr>
        <w:t>= (2.49 × 10</w:t>
      </w:r>
      <w:r w:rsidRPr="00473114">
        <w:rPr>
          <w:rFonts w:ascii="Times" w:hAnsi="Times"/>
          <w:color w:val="000000"/>
          <w:sz w:val="24"/>
          <w:szCs w:val="24"/>
          <w:vertAlign w:val="superscript"/>
        </w:rPr>
        <w:t>5</w:t>
      </w:r>
      <w:r w:rsidRPr="00473114">
        <w:rPr>
          <w:rFonts w:ascii="Times" w:hAnsi="Times"/>
          <w:color w:val="000000"/>
          <w:sz w:val="24"/>
          <w:szCs w:val="24"/>
        </w:rPr>
        <w:t xml:space="preserve"> </w:t>
      </w:r>
      <w:proofErr w:type="gramStart"/>
      <w:r w:rsidRPr="00473114">
        <w:rPr>
          <w:rFonts w:ascii="Times" w:hAnsi="Times"/>
          <w:color w:val="000000"/>
          <w:sz w:val="24"/>
          <w:szCs w:val="24"/>
        </w:rPr>
        <w:t>mol)(</w:t>
      </w:r>
      <w:proofErr w:type="gramEnd"/>
      <w:r w:rsidRPr="00473114">
        <w:rPr>
          <w:rFonts w:ascii="Times" w:hAnsi="Times"/>
          <w:color w:val="000000"/>
          <w:sz w:val="24"/>
          <w:szCs w:val="24"/>
        </w:rPr>
        <w:t>6.022 × 10</w:t>
      </w:r>
      <w:r w:rsidRPr="00473114">
        <w:rPr>
          <w:rFonts w:ascii="Times" w:hAnsi="Times"/>
          <w:color w:val="000000"/>
          <w:sz w:val="24"/>
          <w:szCs w:val="24"/>
          <w:vertAlign w:val="superscript"/>
        </w:rPr>
        <w:t>23</w:t>
      </w:r>
      <w:r w:rsidRPr="00473114">
        <w:rPr>
          <w:rFonts w:ascii="Times" w:hAnsi="Times"/>
          <w:color w:val="000000"/>
          <w:sz w:val="24"/>
          <w:szCs w:val="24"/>
        </w:rPr>
        <w:t xml:space="preserve"> molecules/mol)</w:t>
      </w:r>
    </w:p>
    <w:p w14:paraId="2BEAADEB" w14:textId="77777777" w:rsidR="001E0693" w:rsidRPr="00473114" w:rsidRDefault="001E0693" w:rsidP="001E0693">
      <w:pPr>
        <w:autoSpaceDE w:val="0"/>
        <w:autoSpaceDN w:val="0"/>
        <w:adjustRightInd w:val="0"/>
        <w:spacing w:after="0" w:line="276" w:lineRule="auto"/>
        <w:ind w:left="2340"/>
        <w:rPr>
          <w:rFonts w:ascii="Times" w:hAnsi="Times"/>
          <w:color w:val="000000"/>
          <w:sz w:val="24"/>
          <w:szCs w:val="24"/>
        </w:rPr>
      </w:pPr>
      <w:r w:rsidRPr="00473114">
        <w:rPr>
          <w:rFonts w:ascii="Times" w:hAnsi="Times"/>
          <w:color w:val="000000"/>
          <w:sz w:val="24"/>
          <w:szCs w:val="24"/>
        </w:rPr>
        <w:t xml:space="preserve">= </w:t>
      </w:r>
      <w:r w:rsidRPr="00473114">
        <w:rPr>
          <w:rFonts w:ascii="Times" w:hAnsi="Times"/>
          <w:color w:val="000000"/>
          <w:sz w:val="24"/>
          <w:szCs w:val="24"/>
          <w:bdr w:val="single" w:sz="4" w:space="0" w:color="auto"/>
        </w:rPr>
        <w:t>1.50 × 10</w:t>
      </w:r>
      <w:r w:rsidRPr="00473114">
        <w:rPr>
          <w:rFonts w:ascii="Times" w:hAnsi="Times"/>
          <w:color w:val="000000"/>
          <w:sz w:val="24"/>
          <w:szCs w:val="24"/>
          <w:bdr w:val="single" w:sz="4" w:space="0" w:color="auto"/>
          <w:vertAlign w:val="superscript"/>
        </w:rPr>
        <w:t>29</w:t>
      </w:r>
      <w:r w:rsidRPr="00473114">
        <w:rPr>
          <w:rFonts w:ascii="Times" w:hAnsi="Times"/>
          <w:color w:val="000000"/>
          <w:sz w:val="24"/>
          <w:szCs w:val="24"/>
          <w:bdr w:val="single" w:sz="4" w:space="0" w:color="auto"/>
        </w:rPr>
        <w:t xml:space="preserve"> molecules</w:t>
      </w:r>
    </w:p>
    <w:p w14:paraId="3F01DE57" w14:textId="77777777" w:rsidR="001E0693" w:rsidRDefault="001E0693" w:rsidP="001E0693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3EC08D6" w14:textId="77777777" w:rsidR="001E0693" w:rsidRDefault="001E0693" w:rsidP="001E069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9B52635" w14:textId="77777777" w:rsidR="001E0693" w:rsidRDefault="001E0693" w:rsidP="001E069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16FF835" w14:textId="77777777" w:rsidR="001E0693" w:rsidRDefault="001E0693" w:rsidP="001E069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788E681" w14:textId="77777777" w:rsidR="001E0693" w:rsidRDefault="001E0693" w:rsidP="001E069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7AB8106" w14:textId="77777777" w:rsidR="001E0693" w:rsidRDefault="001E0693" w:rsidP="001E069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B2D051" w14:textId="59FFDC19" w:rsidR="001E0693" w:rsidRDefault="001E0693" w:rsidP="001E069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5260">
        <w:rPr>
          <w:rFonts w:ascii="Times New Roman" w:hAnsi="Times New Roman" w:cs="Times New Roman"/>
          <w:sz w:val="24"/>
          <w:szCs w:val="24"/>
        </w:rPr>
        <w:lastRenderedPageBreak/>
        <w:t>4. The pressure gauge on a tank registers the gauge pressure, which is the difference between the interior pressure and exterior pressure. When the tank is full of oxygen (O</w:t>
      </w:r>
      <w:r w:rsidRPr="00EF5260">
        <w:rPr>
          <w:rFonts w:ascii="Times New Roman" w:hAnsi="Times New Roman" w:cs="Times New Roman"/>
          <w:position w:val="-4"/>
          <w:sz w:val="24"/>
          <w:szCs w:val="24"/>
        </w:rPr>
        <w:t>2</w:t>
      </w:r>
      <w:r w:rsidRPr="00EF5260">
        <w:rPr>
          <w:rFonts w:ascii="Times New Roman" w:hAnsi="Times New Roman" w:cs="Times New Roman"/>
          <w:sz w:val="24"/>
          <w:szCs w:val="24"/>
        </w:rPr>
        <w:t xml:space="preserve">), it contains 12.0 kg of the gas at a gauge pressure of 40.0 atm. Determine the mass of oxygen that has been withdrawn from the tank when the </w:t>
      </w:r>
      <w:proofErr w:type="spellStart"/>
      <w:r w:rsidRPr="00EF5260">
        <w:rPr>
          <w:rFonts w:ascii="Times New Roman" w:hAnsi="Times New Roman" w:cs="Times New Roman"/>
          <w:sz w:val="24"/>
          <w:szCs w:val="24"/>
        </w:rPr>
        <w:t>pres</w:t>
      </w:r>
      <w:proofErr w:type="spellEnd"/>
      <w:r w:rsidRPr="00EF5260">
        <w:rPr>
          <w:rFonts w:ascii="Times New Roman" w:hAnsi="Times New Roman" w:cs="Times New Roman"/>
          <w:sz w:val="24"/>
          <w:szCs w:val="24"/>
        </w:rPr>
        <w:t>- sure reading is 25.0 atm. Assume the temperature of the tank remains constant.</w:t>
      </w:r>
    </w:p>
    <w:p w14:paraId="68EE99C7" w14:textId="77777777" w:rsidR="001E0693" w:rsidRDefault="001E0693" w:rsidP="001E0693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48E45C8" w14:textId="77777777" w:rsidR="001E0693" w:rsidRDefault="001E0693" w:rsidP="001E0693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0693">
        <w:rPr>
          <w:rFonts w:ascii="Times New Roman" w:hAnsi="Times New Roman" w:cs="Times New Roman"/>
          <w:sz w:val="24"/>
          <w:szCs w:val="24"/>
          <w:u w:val="single"/>
        </w:rPr>
        <w:t>Solution:</w:t>
      </w:r>
    </w:p>
    <w:p w14:paraId="1E68A3DC" w14:textId="77777777" w:rsidR="001E0693" w:rsidRDefault="001E0693" w:rsidP="001E0693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19BB6F9" w14:textId="77777777" w:rsidR="001E0693" w:rsidRPr="00473114" w:rsidRDefault="001E0693" w:rsidP="001E0693">
      <w:pPr>
        <w:autoSpaceDE w:val="0"/>
        <w:autoSpaceDN w:val="0"/>
        <w:adjustRightInd w:val="0"/>
        <w:spacing w:after="0" w:line="276" w:lineRule="auto"/>
        <w:ind w:left="1080"/>
        <w:rPr>
          <w:rFonts w:ascii="Times" w:hAnsi="Times"/>
          <w:color w:val="000000"/>
          <w:sz w:val="24"/>
          <w:szCs w:val="24"/>
        </w:rPr>
      </w:pPr>
      <w:r w:rsidRPr="00473114">
        <w:rPr>
          <w:rFonts w:ascii="Times" w:hAnsi="Times"/>
          <w:color w:val="000000"/>
          <w:sz w:val="24"/>
          <w:szCs w:val="24"/>
        </w:rPr>
        <w:t xml:space="preserve">From the ideal gas law, </w:t>
      </w:r>
      <w:r w:rsidRPr="00473114">
        <w:rPr>
          <w:rFonts w:ascii="Times" w:hAnsi="Times"/>
          <w:i/>
          <w:iCs/>
          <w:color w:val="000000"/>
          <w:sz w:val="24"/>
          <w:szCs w:val="24"/>
        </w:rPr>
        <w:t xml:space="preserve">PV </w:t>
      </w:r>
      <w:r w:rsidRPr="00473114">
        <w:rPr>
          <w:rFonts w:ascii="Times" w:hAnsi="Times"/>
          <w:color w:val="000000"/>
          <w:sz w:val="24"/>
          <w:szCs w:val="24"/>
        </w:rPr>
        <w:t xml:space="preserve">= </w:t>
      </w:r>
      <w:proofErr w:type="spellStart"/>
      <w:r w:rsidRPr="00473114">
        <w:rPr>
          <w:rFonts w:ascii="Times" w:hAnsi="Times"/>
          <w:i/>
          <w:iCs/>
          <w:color w:val="000000"/>
          <w:sz w:val="24"/>
          <w:szCs w:val="24"/>
        </w:rPr>
        <w:t>nRT</w:t>
      </w:r>
      <w:proofErr w:type="spellEnd"/>
      <w:r w:rsidRPr="00473114">
        <w:rPr>
          <w:rFonts w:ascii="Times" w:hAnsi="Times"/>
          <w:color w:val="000000"/>
          <w:sz w:val="24"/>
          <w:szCs w:val="24"/>
        </w:rPr>
        <w:t>, and</w:t>
      </w:r>
    </w:p>
    <w:p w14:paraId="1DC731AC" w14:textId="77777777" w:rsidR="001E0693" w:rsidRPr="00473114" w:rsidRDefault="007132FE" w:rsidP="001E0693">
      <w:pPr>
        <w:autoSpaceDE w:val="0"/>
        <w:autoSpaceDN w:val="0"/>
        <w:adjustRightInd w:val="0"/>
        <w:spacing w:after="0" w:line="276" w:lineRule="auto"/>
        <w:ind w:left="2160"/>
        <w:rPr>
          <w:rFonts w:ascii="Times" w:hAnsi="Times"/>
          <w:i/>
          <w:iCs/>
          <w:color w:val="000000"/>
          <w:sz w:val="24"/>
          <w:szCs w:val="24"/>
        </w:rPr>
      </w:pPr>
      <w:r w:rsidRPr="00473114">
        <w:rPr>
          <w:rFonts w:ascii="Times" w:hAnsi="Times"/>
          <w:noProof/>
          <w:position w:val="-32"/>
        </w:rPr>
        <w:object w:dxaOrig="2600" w:dyaOrig="740" w14:anchorId="5E2A67EC">
          <v:shape id="_x0000_i1027" type="#_x0000_t75" alt="" style="width:129.85pt;height:37.2pt;mso-width-percent:0;mso-height-percent:0;mso-width-percent:0;mso-height-percent:0" o:ole="">
            <v:imagedata r:id="rId13" o:title=""/>
          </v:shape>
          <o:OLEObject Type="Embed" ProgID="Equation.DSMT4" ShapeID="_x0000_i1027" DrawAspect="Content" ObjectID="_1787346214" r:id="rId14"/>
        </w:object>
      </w:r>
    </w:p>
    <w:p w14:paraId="7DC94456" w14:textId="77777777" w:rsidR="001E0693" w:rsidRPr="00473114" w:rsidRDefault="001E0693" w:rsidP="001E0693">
      <w:pPr>
        <w:tabs>
          <w:tab w:val="left" w:pos="2340"/>
        </w:tabs>
        <w:autoSpaceDE w:val="0"/>
        <w:autoSpaceDN w:val="0"/>
        <w:adjustRightInd w:val="0"/>
        <w:spacing w:after="0" w:line="276" w:lineRule="auto"/>
        <w:ind w:left="1080"/>
        <w:rPr>
          <w:rFonts w:ascii="Times" w:hAnsi="Times"/>
          <w:color w:val="000000"/>
          <w:sz w:val="24"/>
          <w:szCs w:val="24"/>
        </w:rPr>
      </w:pPr>
      <w:r w:rsidRPr="00473114">
        <w:rPr>
          <w:rFonts w:ascii="Times" w:hAnsi="Times"/>
          <w:color w:val="000000"/>
          <w:sz w:val="24"/>
          <w:szCs w:val="24"/>
        </w:rPr>
        <w:t>so</w:t>
      </w:r>
      <w:r w:rsidRPr="00473114">
        <w:rPr>
          <w:rFonts w:ascii="Times" w:hAnsi="Times"/>
          <w:color w:val="000000"/>
          <w:sz w:val="24"/>
          <w:szCs w:val="24"/>
        </w:rPr>
        <w:tab/>
      </w:r>
      <w:r w:rsidR="007132FE" w:rsidRPr="00473114">
        <w:rPr>
          <w:rFonts w:ascii="Times" w:hAnsi="Times"/>
          <w:noProof/>
          <w:position w:val="-32"/>
        </w:rPr>
        <w:object w:dxaOrig="1380" w:dyaOrig="760" w14:anchorId="3D3D2F83">
          <v:shape id="_x0000_i1026" type="#_x0000_t75" alt="" style="width:69.05pt;height:38.35pt;mso-width-percent:0;mso-height-percent:0;mso-width-percent:0;mso-height-percent:0" o:ole="">
            <v:imagedata r:id="rId15" o:title=""/>
          </v:shape>
          <o:OLEObject Type="Embed" ProgID="Equation.DSMT4" ShapeID="_x0000_i1026" DrawAspect="Content" ObjectID="_1787346215" r:id="rId16"/>
        </w:object>
      </w:r>
    </w:p>
    <w:p w14:paraId="2D4F8191" w14:textId="68F530F1" w:rsidR="001E0693" w:rsidRPr="00473114" w:rsidRDefault="001E0693" w:rsidP="001E0693">
      <w:pPr>
        <w:tabs>
          <w:tab w:val="left" w:pos="2340"/>
        </w:tabs>
        <w:autoSpaceDE w:val="0"/>
        <w:autoSpaceDN w:val="0"/>
        <w:adjustRightInd w:val="0"/>
        <w:spacing w:after="0" w:line="276" w:lineRule="auto"/>
        <w:ind w:left="1080"/>
        <w:rPr>
          <w:rFonts w:ascii="Times" w:hAnsi="Times"/>
          <w:color w:val="000000"/>
          <w:sz w:val="24"/>
          <w:szCs w:val="24"/>
        </w:rPr>
      </w:pPr>
      <w:r w:rsidRPr="00473114">
        <w:rPr>
          <w:rFonts w:ascii="Times" w:hAnsi="Times"/>
          <w:color w:val="000000"/>
          <w:sz w:val="24"/>
          <w:szCs w:val="24"/>
        </w:rPr>
        <w:t>and</w:t>
      </w:r>
      <w:r w:rsidRPr="00473114">
        <w:rPr>
          <w:rFonts w:ascii="Times" w:hAnsi="Times"/>
          <w:color w:val="000000"/>
          <w:sz w:val="24"/>
          <w:szCs w:val="24"/>
        </w:rPr>
        <w:tab/>
        <w:t xml:space="preserve"> </w:t>
      </w:r>
      <w:r w:rsidR="007132FE" w:rsidRPr="00473114">
        <w:rPr>
          <w:rFonts w:ascii="Times" w:hAnsi="Times"/>
          <w:noProof/>
          <w:position w:val="-56"/>
        </w:rPr>
        <w:object w:dxaOrig="5899" w:dyaOrig="1240" w14:anchorId="16BB683C">
          <v:shape id="_x0000_i1025" type="#_x0000_t75" alt="" style="width:295.1pt;height:61.95pt;mso-width-percent:0;mso-height-percent:0;mso-width-percent:0;mso-height-percent:0" o:ole="">
            <v:imagedata r:id="rId17" o:title=""/>
          </v:shape>
          <o:OLEObject Type="Embed" ProgID="Equation.DSMT4" ShapeID="_x0000_i1025" DrawAspect="Content" ObjectID="_1787346216" r:id="rId18"/>
        </w:object>
      </w:r>
      <w:r>
        <w:rPr>
          <w:rFonts w:ascii="Times" w:hAnsi="Times"/>
          <w:position w:val="-56"/>
        </w:rPr>
        <w:tab/>
      </w:r>
    </w:p>
    <w:p w14:paraId="00AB0830" w14:textId="77777777" w:rsidR="001E0693" w:rsidRPr="001E0693" w:rsidRDefault="001E0693" w:rsidP="001E0693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3B797E" w14:textId="77777777" w:rsidR="001E0693" w:rsidRPr="001E0693" w:rsidRDefault="001E0693" w:rsidP="00EF526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27A49E88" w14:textId="608B50D0" w:rsidR="00EF5260" w:rsidRPr="00EF5260" w:rsidRDefault="00EF5260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D80EC10" w14:textId="480CCDB7" w:rsidR="00EF5260" w:rsidRPr="00EF5260" w:rsidRDefault="00EF5260" w:rsidP="00EF52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9E5164" w14:textId="0543021C" w:rsidR="00EF5260" w:rsidRPr="00EF5260" w:rsidRDefault="00EF5260" w:rsidP="00EF5260">
      <w:pPr>
        <w:ind w:left="142"/>
        <w:rPr>
          <w:rFonts w:ascii="Times New Roman" w:hAnsi="Times New Roman" w:cs="Times New Roman"/>
          <w:bCs/>
          <w:sz w:val="24"/>
          <w:szCs w:val="24"/>
        </w:rPr>
      </w:pPr>
    </w:p>
    <w:p w14:paraId="4CC21840" w14:textId="0C9FC860" w:rsidR="00442693" w:rsidRPr="00667765" w:rsidRDefault="00442693" w:rsidP="00442693">
      <w:pPr>
        <w:ind w:firstLine="502"/>
        <w:rPr>
          <w:rFonts w:cstheme="minorHAnsi"/>
          <w:b/>
          <w:sz w:val="24"/>
          <w:szCs w:val="24"/>
          <w:lang w:val="en-GB"/>
        </w:rPr>
      </w:pPr>
    </w:p>
    <w:sectPr w:rsidR="00442693" w:rsidRPr="00667765" w:rsidSect="00835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3000003" w:usb1="00000000" w:usb2="00000000" w:usb3="00000000" w:csb0="00000001" w:csb1="00000000"/>
  </w:font>
  <w:font w:name="Times-BoldItalic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2000000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93A9D"/>
    <w:multiLevelType w:val="multilevel"/>
    <w:tmpl w:val="C91CEE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26D4C"/>
    <w:multiLevelType w:val="hybridMultilevel"/>
    <w:tmpl w:val="BC48B1D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3CD02C1"/>
    <w:multiLevelType w:val="hybridMultilevel"/>
    <w:tmpl w:val="35CE975C"/>
    <w:lvl w:ilvl="0" w:tplc="37E011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630F4"/>
    <w:multiLevelType w:val="hybridMultilevel"/>
    <w:tmpl w:val="C10C8F9E"/>
    <w:lvl w:ilvl="0" w:tplc="7BB435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27F3992"/>
    <w:multiLevelType w:val="hybridMultilevel"/>
    <w:tmpl w:val="88828C36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654D7AEB"/>
    <w:multiLevelType w:val="hybridMultilevel"/>
    <w:tmpl w:val="6A0A674C"/>
    <w:lvl w:ilvl="0" w:tplc="1F7633BE">
      <w:start w:val="1"/>
      <w:numFmt w:val="lowerLetter"/>
      <w:lvlText w:val="(%1)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6" w15:restartNumberingAfterBreak="0">
    <w:nsid w:val="7E7F2670"/>
    <w:multiLevelType w:val="hybridMultilevel"/>
    <w:tmpl w:val="BA2E0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278136">
    <w:abstractNumId w:val="6"/>
  </w:num>
  <w:num w:numId="2" w16cid:durableId="643972399">
    <w:abstractNumId w:val="1"/>
  </w:num>
  <w:num w:numId="3" w16cid:durableId="1924487594">
    <w:abstractNumId w:val="5"/>
  </w:num>
  <w:num w:numId="4" w16cid:durableId="527530911">
    <w:abstractNumId w:val="3"/>
  </w:num>
  <w:num w:numId="5" w16cid:durableId="1482818388">
    <w:abstractNumId w:val="2"/>
  </w:num>
  <w:num w:numId="6" w16cid:durableId="1223254965">
    <w:abstractNumId w:val="4"/>
  </w:num>
  <w:num w:numId="7" w16cid:durableId="191346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C0sDS3NDE1MbewMDZW0lEKTi0uzszPAykwrgUAXkk1SSwAAAA="/>
  </w:docVars>
  <w:rsids>
    <w:rsidRoot w:val="000A6657"/>
    <w:rsid w:val="00050219"/>
    <w:rsid w:val="00095704"/>
    <w:rsid w:val="000A6657"/>
    <w:rsid w:val="00127DC6"/>
    <w:rsid w:val="001E0693"/>
    <w:rsid w:val="001E3E42"/>
    <w:rsid w:val="00230B7C"/>
    <w:rsid w:val="00336971"/>
    <w:rsid w:val="00340525"/>
    <w:rsid w:val="00374F02"/>
    <w:rsid w:val="00442693"/>
    <w:rsid w:val="005F5613"/>
    <w:rsid w:val="00667765"/>
    <w:rsid w:val="007132FE"/>
    <w:rsid w:val="00835ED3"/>
    <w:rsid w:val="00863FEE"/>
    <w:rsid w:val="0094503C"/>
    <w:rsid w:val="009E4E0A"/>
    <w:rsid w:val="00B06E19"/>
    <w:rsid w:val="00C27839"/>
    <w:rsid w:val="00C67A9D"/>
    <w:rsid w:val="00CB54EC"/>
    <w:rsid w:val="00D36F10"/>
    <w:rsid w:val="00DF6BAC"/>
    <w:rsid w:val="00E14B4D"/>
    <w:rsid w:val="00EF5260"/>
    <w:rsid w:val="00F07B35"/>
    <w:rsid w:val="00FA66A7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248A3"/>
  <w15:chartTrackingRefBased/>
  <w15:docId w15:val="{89682FBA-E39A-4722-99B2-0684C2FB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alpha">
    <w:name w:val="Q_alpha"/>
    <w:basedOn w:val="Normal"/>
    <w:rsid w:val="000A665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locked/>
    <w:rsid w:val="000A6657"/>
    <w:rPr>
      <w:rFonts w:ascii="Times-Roman" w:eastAsia="Times New Roman" w:hAnsi="Times-Roman" w:cs="Times-Roman"/>
      <w:color w:val="000000"/>
      <w:sz w:val="20"/>
      <w:szCs w:val="20"/>
      <w:lang w:val="en-GB"/>
    </w:rPr>
  </w:style>
  <w:style w:type="paragraph" w:customStyle="1" w:styleId="Q">
    <w:name w:val="Q"/>
    <w:basedOn w:val="Normal"/>
    <w:link w:val="QChar"/>
    <w:rsid w:val="000A6657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</w:pPr>
    <w:rPr>
      <w:rFonts w:ascii="Times-Roman" w:eastAsia="Times New Roman" w:hAnsi="Times-Roman" w:cs="Times-Roman"/>
      <w:color w:val="000000"/>
      <w:sz w:val="20"/>
      <w:szCs w:val="20"/>
      <w:lang w:val="en-GB"/>
    </w:rPr>
  </w:style>
  <w:style w:type="paragraph" w:customStyle="1" w:styleId="LL">
    <w:name w:val="LL"/>
    <w:basedOn w:val="Normal"/>
    <w:rsid w:val="000A6657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40" w:after="0" w:line="280" w:lineRule="atLeast"/>
      <w:jc w:val="both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character" w:customStyle="1" w:styleId="TXChar">
    <w:name w:val="TX Char"/>
    <w:link w:val="TX"/>
    <w:locked/>
    <w:rsid w:val="000A6657"/>
    <w:rPr>
      <w:rFonts w:ascii="Times-BoldItalic" w:eastAsia="Times New Roman" w:hAnsi="Times-BoldItalic" w:cs="Times-BoldItalic"/>
      <w:color w:val="000000"/>
      <w:sz w:val="20"/>
      <w:szCs w:val="20"/>
      <w:lang w:val="en-GB"/>
    </w:rPr>
  </w:style>
  <w:style w:type="paragraph" w:customStyle="1" w:styleId="TX">
    <w:name w:val="TX"/>
    <w:basedOn w:val="Normal"/>
    <w:link w:val="TXChar"/>
    <w:rsid w:val="000A6657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</w:pPr>
    <w:rPr>
      <w:rFonts w:ascii="Times-BoldItalic" w:eastAsia="Times New Roman" w:hAnsi="Times-BoldItalic" w:cs="Times-BoldItalic"/>
      <w:color w:val="000000"/>
      <w:sz w:val="20"/>
      <w:szCs w:val="20"/>
      <w:lang w:val="en-GB"/>
    </w:rPr>
  </w:style>
  <w:style w:type="paragraph" w:customStyle="1" w:styleId="MTDisplayEquation">
    <w:name w:val="MTDisplayEquation"/>
    <w:basedOn w:val="Normal"/>
    <w:next w:val="Normal"/>
    <w:rsid w:val="000A6657"/>
    <w:pPr>
      <w:widowControl w:val="0"/>
      <w:tabs>
        <w:tab w:val="center" w:pos="4680"/>
        <w:tab w:val="right" w:pos="9380"/>
      </w:tabs>
      <w:autoSpaceDE w:val="0"/>
      <w:autoSpaceDN w:val="0"/>
      <w:adjustRightInd w:val="0"/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14B4D"/>
    <w:pPr>
      <w:ind w:left="720"/>
      <w:contextualSpacing/>
    </w:pPr>
  </w:style>
  <w:style w:type="paragraph" w:styleId="NoSpacing">
    <w:name w:val="No Spacing"/>
    <w:uiPriority w:val="1"/>
    <w:qFormat/>
    <w:rsid w:val="00127DC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F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TW" w:eastAsia="en-US"/>
    </w:rPr>
  </w:style>
  <w:style w:type="character" w:styleId="PlaceholderText">
    <w:name w:val="Placeholder Text"/>
    <w:basedOn w:val="DefaultParagraphFont"/>
    <w:uiPriority w:val="99"/>
    <w:semiHidden/>
    <w:rsid w:val="00EF526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2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2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.~WRD0002</Template>
  <TotalTime>12</TotalTime>
  <Pages>4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Wrenit Gem Pearl I</dc:creator>
  <cp:keywords/>
  <dc:description/>
  <cp:lastModifiedBy>MHIKEE JANELLA N. DESCANZO</cp:lastModifiedBy>
  <cp:revision>4</cp:revision>
  <dcterms:created xsi:type="dcterms:W3CDTF">2024-09-08T15:22:00Z</dcterms:created>
  <dcterms:modified xsi:type="dcterms:W3CDTF">2024-09-08T16:04:00Z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65754ac4e4ea258655d2c51cb34ed09a317a1d45e6013200751c71e1385a9999</vt:lpwstr>
  </property>
</Properties>
</file>