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0772B" w14:textId="73CF5077" w:rsidR="00845D02" w:rsidRPr="00AD27A4" w:rsidRDefault="00AD27A4" w:rsidP="00AD27A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D27A4">
        <w:rPr>
          <w:rFonts w:ascii="Times New Roman" w:hAnsi="Times New Roman" w:cs="Times New Roman"/>
          <w:b/>
          <w:bCs/>
          <w:sz w:val="32"/>
          <w:szCs w:val="32"/>
          <w:lang w:val="en-US"/>
        </w:rPr>
        <w:t>Chapter 17</w:t>
      </w:r>
    </w:p>
    <w:p w14:paraId="34B4CC32" w14:textId="77777777" w:rsidR="00AD27A4" w:rsidRDefault="00AD27A4">
      <w:pPr>
        <w:rPr>
          <w:rFonts w:ascii="Times New Roman" w:hAnsi="Times New Roman" w:cs="Times New Roman"/>
          <w:b/>
          <w:bCs/>
          <w:lang w:val="en-US"/>
        </w:rPr>
      </w:pPr>
    </w:p>
    <w:p w14:paraId="70E0A932" w14:textId="75C7D3A1" w:rsidR="00AD27A4" w:rsidRDefault="00AD27A4" w:rsidP="00AD27A4">
      <w:pPr>
        <w:pStyle w:val="NoSpacing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  <w:lang w:val="en-US"/>
        </w:rPr>
        <w:t xml:space="preserve">1. </w:t>
      </w:r>
      <w:r w:rsidRPr="00AD27A4">
        <w:rPr>
          <w:rFonts w:ascii="Times New Roman" w:hAnsi="Times New Roman" w:cs="Times New Roman"/>
        </w:rPr>
        <w:t>How can an object move with respect to an observer so that the sound from it is not shifted in frequency?</w:t>
      </w:r>
    </w:p>
    <w:p w14:paraId="356FB138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1806406E" w14:textId="5ECE8FCE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  <w:r w:rsidRPr="00AD27A4">
        <w:rPr>
          <w:rFonts w:ascii="Times New Roman" w:hAnsi="Times New Roman" w:cs="Times New Roman"/>
          <w:u w:val="single"/>
        </w:rPr>
        <w:t>Answer:</w:t>
      </w:r>
    </w:p>
    <w:p w14:paraId="13AEAC9E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1D30533F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4017E792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6F1F2143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35F88632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4B0BF6F2" w14:textId="0BA42C88" w:rsidR="00AD27A4" w:rsidRDefault="00AD27A4" w:rsidP="00AD27A4">
      <w:pPr>
        <w:pStyle w:val="NoSpacing"/>
        <w:jc w:val="both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</w:rPr>
        <w:t xml:space="preserve">2. </w:t>
      </w:r>
      <w:r w:rsidRPr="00AD27A4">
        <w:rPr>
          <w:rFonts w:ascii="Times New Roman" w:hAnsi="Times New Roman" w:cs="Times New Roman"/>
        </w:rPr>
        <w:t xml:space="preserve">An experimenter wishes to generate in air a sound </w:t>
      </w:r>
      <w:r w:rsidRPr="00AD27A4">
        <w:rPr>
          <w:rFonts w:ascii="Times New Roman" w:hAnsi="Times New Roman" w:cs="Times New Roman"/>
        </w:rPr>
        <w:t xml:space="preserve">wave that has a displacement amplitude of  </w:t>
      </w:r>
      <m:oMath>
        <m:r>
          <w:rPr>
            <w:rFonts w:ascii="Cambria Math" w:hAnsi="Cambria Math" w:cs="Times New Roman"/>
          </w:rPr>
          <m:t xml:space="preserve">5.5 ×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 w:rsidRPr="00AD27A4">
        <w:rPr>
          <w:rFonts w:ascii="Times New Roman" w:eastAsiaTheme="minorEastAsia" w:hAnsi="Times New Roman" w:cs="Times New Roman"/>
        </w:rPr>
        <w:t xml:space="preserve"> m</w:t>
      </w:r>
      <w:r w:rsidRPr="00AD27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D27A4">
        <w:rPr>
          <w:rFonts w:ascii="Times New Roman" w:hAnsi="Times New Roman" w:cs="Times New Roman"/>
        </w:rPr>
        <w:t>The pressure amplitude is to be limited to 0.840 Pa. What is</w:t>
      </w:r>
      <w:r w:rsidRPr="00AD27A4">
        <w:rPr>
          <w:rFonts w:ascii="Times New Roman" w:hAnsi="Times New Roman" w:cs="Times New Roman"/>
        </w:rPr>
        <w:t xml:space="preserve"> </w:t>
      </w:r>
      <w:r w:rsidRPr="00AD27A4">
        <w:rPr>
          <w:rFonts w:ascii="Times New Roman" w:hAnsi="Times New Roman" w:cs="Times New Roman"/>
        </w:rPr>
        <w:t xml:space="preserve">the minimum wavelength the sound wave can have? </w:t>
      </w:r>
    </w:p>
    <w:p w14:paraId="491AA25B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6D28457" w14:textId="1A40F599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D27A4">
        <w:rPr>
          <w:rFonts w:ascii="Times New Roman" w:hAnsi="Times New Roman" w:cs="Times New Roman"/>
          <w:u w:val="single"/>
        </w:rPr>
        <w:t>Solution:</w:t>
      </w:r>
    </w:p>
    <w:p w14:paraId="52AD8537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22A036B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5370C55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A31EF0C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F196404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975F09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2BFADBD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8D6D77E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EE4E350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D32497F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30F07B1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24A1188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2989CC7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5EDDE92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lang w:val="en-IN" w:eastAsia="zh-TW"/>
        </w:rPr>
      </w:pPr>
      <w:r w:rsidRPr="00AD27A4">
        <w:rPr>
          <w:rFonts w:ascii="Times New Roman" w:hAnsi="Times New Roman" w:cs="Times New Roman"/>
        </w:rPr>
        <w:t xml:space="preserve">3. </w:t>
      </w:r>
      <w:r w:rsidRPr="00AD27A4">
        <w:rPr>
          <w:rFonts w:ascii="Times New Roman" w:hAnsi="Times New Roman" w:cs="Times New Roman"/>
          <w:lang w:val="en-IN" w:eastAsia="zh-TW"/>
        </w:rPr>
        <w:t>A student holds a tuning fork oscillating at 256 Hz. He walks toward a wall at a constant speed of 1.33 m/s. (a) What beat frequency does he observe between the tuning fork and its echo? (b) How fast must he walk away from the wall to observe a beat frequency of 5.00 Hz?</w:t>
      </w:r>
    </w:p>
    <w:p w14:paraId="47DF649C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2AB2D6D9" w14:textId="13C356A3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  <w:r w:rsidRPr="00AD27A4">
        <w:rPr>
          <w:rFonts w:ascii="Times New Roman" w:hAnsi="Times New Roman" w:cs="Times New Roman"/>
          <w:u w:val="single"/>
          <w:lang w:val="en-IN" w:eastAsia="zh-TW"/>
        </w:rPr>
        <w:t>Solution:</w:t>
      </w:r>
    </w:p>
    <w:p w14:paraId="4FE84035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7F0C4A59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66EF63CE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66E4FDA8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3DB4734A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780D5184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57F3280A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7B6DCB95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6A2CE383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2AD81FE5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4D5CEF24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51D3D184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215262E0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736ABF5F" w14:textId="77777777" w:rsidR="00AD27A4" w:rsidRP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US"/>
        </w:rPr>
      </w:pPr>
    </w:p>
    <w:p w14:paraId="28D591A5" w14:textId="0056648B" w:rsidR="00AD27A4" w:rsidRDefault="00AD27A4" w:rsidP="00AD27A4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AD27A4">
        <w:rPr>
          <w:rFonts w:ascii="Times New Roman" w:hAnsi="Times New Roman" w:cs="Times New Roman"/>
        </w:rPr>
        <w:lastRenderedPageBreak/>
        <w:t xml:space="preserve">4. </w:t>
      </w:r>
      <w:r w:rsidRPr="00AD27A4">
        <w:rPr>
          <w:rFonts w:ascii="Times New Roman" w:hAnsi="Times New Roman" w:cs="Times New Roman"/>
          <w:lang w:val="en-GB"/>
        </w:rPr>
        <w:t xml:space="preserve">The windpipe of one typical whooping crane is 5.00 feet long. What is the fundamental resonant frequency of the bird’s trachea, </w:t>
      </w:r>
      <w:proofErr w:type="spellStart"/>
      <w:r w:rsidRPr="00AD27A4">
        <w:rPr>
          <w:rFonts w:ascii="Times New Roman" w:hAnsi="Times New Roman" w:cs="Times New Roman"/>
          <w:lang w:val="en-GB"/>
        </w:rPr>
        <w:t>modeled</w:t>
      </w:r>
      <w:proofErr w:type="spellEnd"/>
      <w:r w:rsidRPr="00AD27A4">
        <w:rPr>
          <w:rFonts w:ascii="Times New Roman" w:hAnsi="Times New Roman" w:cs="Times New Roman"/>
          <w:lang w:val="en-GB"/>
        </w:rPr>
        <w:t xml:space="preserve"> as a narrow pipe closed at one end? Assume a temperature of 378</w:t>
      </w:r>
      <w:r w:rsidRPr="00AD27A4">
        <w:rPr>
          <w:rFonts w:ascii="Times New Roman" w:hAnsi="Times New Roman" w:cs="Times New Roman"/>
          <w:lang w:val="en-GB"/>
        </w:rPr>
        <w:t xml:space="preserve"> </w:t>
      </w:r>
      <w:r w:rsidRPr="00AD27A4">
        <w:rPr>
          <w:rFonts w:ascii="Times New Roman" w:hAnsi="Times New Roman" w:cs="Times New Roman"/>
          <w:lang w:val="en-GB"/>
        </w:rPr>
        <w:t>C</w:t>
      </w:r>
      <w:r w:rsidRPr="00AD27A4">
        <w:rPr>
          <w:rFonts w:ascii="Times New Roman" w:hAnsi="Times New Roman" w:cs="Times New Roman"/>
          <w:lang w:val="en-GB"/>
        </w:rPr>
        <w:t>.</w:t>
      </w:r>
    </w:p>
    <w:p w14:paraId="56F52564" w14:textId="4619978F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  <w:r w:rsidRPr="00AD27A4">
        <w:rPr>
          <w:rFonts w:ascii="Times New Roman" w:hAnsi="Times New Roman" w:cs="Times New Roman"/>
          <w:u w:val="single"/>
          <w:lang w:val="en-GB"/>
        </w:rPr>
        <w:t>Solution:</w:t>
      </w:r>
    </w:p>
    <w:p w14:paraId="26ACBAAF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6AA3EC9F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167B8D4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CFF39AC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1E066F8F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2B524C4E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1058E7DA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08CE5313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66907BC6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3579BAF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6109CEB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F6040A0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81467A4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053B8655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4121EAB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60A6E760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7A499F2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66FE3421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6BE847D4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CBDD8F9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F3C78FA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0D614808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0A263F2A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B69F724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17AB2C63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54F11F3A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E4DEBCD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B2DDA63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A316A9C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2B554F5B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5339CB19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60FDEAC7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01F42322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5CDAD66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0E2A552D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214A9FF2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1CF69B17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80CE742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4FDE207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38B5FEB0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2F5F1192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2D6E81DD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8C6B5A6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184E7C0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0CAFD7D6" w14:textId="77777777" w:rsidR="00AD27A4" w:rsidRP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762BF25B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80CA6" w14:textId="15A8575B" w:rsidR="00AD27A4" w:rsidRPr="00AD27A4" w:rsidRDefault="00AD27A4" w:rsidP="00AD27A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7A4">
        <w:rPr>
          <w:rFonts w:ascii="Times New Roman" w:hAnsi="Times New Roman" w:cs="Times New Roman"/>
          <w:b/>
          <w:bCs/>
          <w:sz w:val="28"/>
          <w:szCs w:val="28"/>
        </w:rPr>
        <w:lastRenderedPageBreak/>
        <w:t>Solutions for Chapter 17</w:t>
      </w:r>
    </w:p>
    <w:p w14:paraId="2DC531C6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</w:rPr>
      </w:pPr>
    </w:p>
    <w:p w14:paraId="6B24D772" w14:textId="77777777" w:rsidR="00AD27A4" w:rsidRDefault="00AD27A4" w:rsidP="00AD27A4">
      <w:pPr>
        <w:pStyle w:val="NoSpacing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  <w:lang w:val="en-US"/>
        </w:rPr>
        <w:t xml:space="preserve">1. </w:t>
      </w:r>
      <w:r w:rsidRPr="00AD27A4">
        <w:rPr>
          <w:rFonts w:ascii="Times New Roman" w:hAnsi="Times New Roman" w:cs="Times New Roman"/>
        </w:rPr>
        <w:t>How can an object move with respect to an observer so that the sound from it is not shifted in frequency?</w:t>
      </w:r>
    </w:p>
    <w:p w14:paraId="52306131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7F6A1F4E" w14:textId="50F7EC48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  <w:r w:rsidRPr="00AD27A4">
        <w:rPr>
          <w:rFonts w:ascii="Times New Roman" w:hAnsi="Times New Roman" w:cs="Times New Roman"/>
          <w:u w:val="single"/>
        </w:rPr>
        <w:t>Answer:</w:t>
      </w:r>
    </w:p>
    <w:p w14:paraId="1356CD58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01DFBCCA" w14:textId="19954FAD" w:rsidR="00AD27A4" w:rsidRDefault="00AD27A4" w:rsidP="00AD27A4">
      <w:pPr>
        <w:pStyle w:val="NoSpacing"/>
        <w:jc w:val="both"/>
        <w:rPr>
          <w:rFonts w:ascii="Times" w:eastAsia="Times New Roman" w:hAnsi="Times"/>
          <w:color w:val="000000"/>
          <w:lang w:eastAsia="en-IN"/>
        </w:rPr>
      </w:pPr>
      <w:r w:rsidRPr="000319E0">
        <w:rPr>
          <w:rFonts w:ascii="Times" w:eastAsia="Times New Roman" w:hAnsi="Times"/>
          <w:color w:val="000000"/>
          <w:lang w:eastAsia="en-IN"/>
        </w:rPr>
        <w:t>For the sound from a source not to shift in frequency, the radial velocity of the source relative to the observer must be zero; that is, the source must not be moving toward or away from the observer. The source can be moving in a plane perpendicular to the line between it and the observer. Other possibilities: The source and observer might both have zero velocity. They might have equal velocities relative to the medium. The source might be moving around the observer on a sphere of constant radius. Even if the source speeds up on the sphere, slows down, or stops, the frequency heard will be equal to the frequency emitted by the source.</w:t>
      </w:r>
    </w:p>
    <w:p w14:paraId="41832635" w14:textId="77777777" w:rsidR="00AD27A4" w:rsidRDefault="00AD27A4" w:rsidP="00AD27A4">
      <w:pPr>
        <w:pStyle w:val="NoSpacing"/>
        <w:rPr>
          <w:rFonts w:ascii="Times New Roman" w:hAnsi="Times New Roman" w:cs="Times New Roman"/>
          <w:u w:val="single"/>
        </w:rPr>
      </w:pPr>
    </w:p>
    <w:p w14:paraId="253FECF2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</w:rPr>
        <w:t xml:space="preserve">2. An experimenter wishes to generate in air a sound wave that has a displacement amplitude of  </w:t>
      </w:r>
      <m:oMath>
        <m:r>
          <w:rPr>
            <w:rFonts w:ascii="Cambria Math" w:hAnsi="Cambria Math" w:cs="Times New Roman"/>
          </w:rPr>
          <m:t xml:space="preserve">5.5 ×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 w:rsidRPr="00AD27A4">
        <w:rPr>
          <w:rFonts w:ascii="Times New Roman" w:eastAsiaTheme="minorEastAsia" w:hAnsi="Times New Roman" w:cs="Times New Roman"/>
        </w:rPr>
        <w:t xml:space="preserve"> m</w:t>
      </w:r>
      <w:r w:rsidRPr="00AD27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D27A4">
        <w:rPr>
          <w:rFonts w:ascii="Times New Roman" w:hAnsi="Times New Roman" w:cs="Times New Roman"/>
        </w:rPr>
        <w:t xml:space="preserve">The pressure amplitude is to be limited to 0.840 Pa. What is the minimum wavelength the sound wave can have? </w:t>
      </w:r>
    </w:p>
    <w:p w14:paraId="372A1897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</w:rPr>
      </w:pPr>
    </w:p>
    <w:p w14:paraId="2071D243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D27A4">
        <w:rPr>
          <w:rFonts w:ascii="Times New Roman" w:hAnsi="Times New Roman" w:cs="Times New Roman"/>
          <w:u w:val="single"/>
        </w:rPr>
        <w:t>Solution:</w:t>
      </w:r>
    </w:p>
    <w:p w14:paraId="0300757A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AB493B0" w14:textId="77777777" w:rsidR="00AD27A4" w:rsidRPr="000319E0" w:rsidRDefault="00AD27A4" w:rsidP="00AD27A4">
      <w:pPr>
        <w:spacing w:line="480" w:lineRule="auto"/>
        <w:ind w:left="1080" w:hanging="1080"/>
        <w:rPr>
          <w:rFonts w:ascii="Times" w:eastAsia="Times New Roman" w:hAnsi="Times"/>
          <w:color w:val="000000"/>
          <w:lang w:eastAsia="en-IN"/>
        </w:rPr>
      </w:pPr>
      <w:r w:rsidRPr="000319E0">
        <w:rPr>
          <w:rFonts w:ascii="Times" w:eastAsia="Times New Roman" w:hAnsi="Times"/>
          <w:color w:val="000000"/>
          <w:lang w:eastAsia="en-IN"/>
        </w:rPr>
        <w:t>We use</w:t>
      </w:r>
      <w:r w:rsidRPr="000319E0">
        <w:rPr>
          <w:rFonts w:ascii="Times" w:eastAsia="Times New Roman" w:hAnsi="Times"/>
          <w:b/>
          <w:color w:val="000000"/>
          <w:lang w:eastAsia="en-IN"/>
        </w:rPr>
        <w:t xml:space="preserve"> </w:t>
      </w:r>
      <w:r w:rsidR="00074646" w:rsidRPr="000319E0">
        <w:rPr>
          <w:rFonts w:ascii="Times" w:hAnsi="Times"/>
          <w:noProof/>
          <w:position w:val="-28"/>
        </w:rPr>
        <w:object w:dxaOrig="3379" w:dyaOrig="680" w14:anchorId="038D1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168.8pt;height:34.25pt;mso-width-percent:0;mso-height-percent:0;mso-width-percent:0;mso-height-percent:0" o:ole="">
            <v:imagedata r:id="rId5" o:title=""/>
          </v:shape>
          <o:OLEObject Type="Embed" ProgID="Equation.DSMT4" ShapeID="_x0000_i1039" DrawAspect="Content" ObjectID="_1787342038" r:id="rId6"/>
        </w:object>
      </w:r>
    </w:p>
    <w:p w14:paraId="5C92B741" w14:textId="77777777" w:rsidR="00AD27A4" w:rsidRPr="000319E0" w:rsidRDefault="00074646" w:rsidP="00AD27A4">
      <w:pPr>
        <w:spacing w:line="480" w:lineRule="auto"/>
        <w:ind w:left="1134"/>
        <w:rPr>
          <w:rFonts w:ascii="Times" w:eastAsia="Times New Roman" w:hAnsi="Times"/>
          <w:color w:val="000000"/>
          <w:lang w:eastAsia="en-IN"/>
        </w:rPr>
      </w:pPr>
      <w:r w:rsidRPr="000319E0">
        <w:rPr>
          <w:rFonts w:ascii="Times" w:hAnsi="Times"/>
          <w:noProof/>
          <w:position w:val="-30"/>
        </w:rPr>
        <w:object w:dxaOrig="6979" w:dyaOrig="820" w14:anchorId="6818D451">
          <v:shape id="_x0000_i1038" type="#_x0000_t75" alt="" style="width:348.8pt;height:41.3pt;mso-width-percent:0;mso-height-percent:0;mso-width-percent:0;mso-height-percent:0" o:ole="">
            <v:imagedata r:id="rId7" o:title=""/>
          </v:shape>
          <o:OLEObject Type="Embed" ProgID="Equation.DSMT4" ShapeID="_x0000_i1038" DrawAspect="Content" ObjectID="_1787342039" r:id="rId8"/>
        </w:object>
      </w:r>
    </w:p>
    <w:p w14:paraId="086BF251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99C1FB8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lang w:val="en-IN" w:eastAsia="zh-TW"/>
        </w:rPr>
      </w:pPr>
      <w:r w:rsidRPr="00AD27A4">
        <w:rPr>
          <w:rFonts w:ascii="Times New Roman" w:hAnsi="Times New Roman" w:cs="Times New Roman"/>
        </w:rPr>
        <w:t xml:space="preserve">3. </w:t>
      </w:r>
      <w:r w:rsidRPr="00AD27A4">
        <w:rPr>
          <w:rFonts w:ascii="Times New Roman" w:hAnsi="Times New Roman" w:cs="Times New Roman"/>
          <w:lang w:val="en-IN" w:eastAsia="zh-TW"/>
        </w:rPr>
        <w:t>A student holds a tuning fork oscillating at 256 Hz. He walks toward a wall at a constant speed of 1.33 m/s. (a) What beat frequency does he observe between the tuning fork and its echo? (b) How fast must he walk away from the wall to observe a beat frequency of 5.00 Hz?</w:t>
      </w:r>
    </w:p>
    <w:p w14:paraId="43BB0FD9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0579A559" w14:textId="6B80B560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  <w:r w:rsidRPr="00AD27A4">
        <w:rPr>
          <w:rFonts w:ascii="Times New Roman" w:hAnsi="Times New Roman" w:cs="Times New Roman"/>
          <w:u w:val="single"/>
          <w:lang w:val="en-IN" w:eastAsia="zh-TW"/>
        </w:rPr>
        <w:t>Solution:</w:t>
      </w:r>
    </w:p>
    <w:p w14:paraId="2E11D5F8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IN" w:eastAsia="zh-TW"/>
        </w:rPr>
      </w:pPr>
    </w:p>
    <w:p w14:paraId="781639F1" w14:textId="79343CE3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37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>The source moves toward the wall:</w:t>
      </w:r>
    </w:p>
    <w:p w14:paraId="07B9C6C5" w14:textId="77777777" w:rsidR="00AD27A4" w:rsidRPr="00AD27A4" w:rsidRDefault="00AD27A4" w:rsidP="00AD27A4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  <w:t>v</w:t>
      </w:r>
      <w:r w:rsidRPr="00AD27A4">
        <w:rPr>
          <w:rFonts w:ascii="Times New Roman" w:hAnsi="Times New Roman" w:cs="Times New Roman"/>
          <w:color w:val="auto"/>
          <w:position w:val="-4"/>
          <w:sz w:val="24"/>
          <w:szCs w:val="24"/>
          <w:vertAlign w:val="subscript"/>
        </w:rPr>
        <w:t>s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= +</w:t>
      </w:r>
      <w:proofErr w:type="gramStart"/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</w:rPr>
        <w:t>v</w:t>
      </w:r>
      <w:r w:rsidRPr="00AD27A4">
        <w:rPr>
          <w:rFonts w:ascii="Times New Roman" w:hAnsi="Times New Roman" w:cs="Times New Roman"/>
          <w:color w:val="auto"/>
          <w:position w:val="-4"/>
          <w:sz w:val="24"/>
          <w:szCs w:val="24"/>
          <w:vertAlign w:val="subscript"/>
        </w:rPr>
        <w:t>student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</w:rPr>
        <w:t>v</w:t>
      </w:r>
      <w:proofErr w:type="gramEnd"/>
      <w:r w:rsidRPr="00AD27A4">
        <w:rPr>
          <w:rFonts w:ascii="Times New Roman" w:hAnsi="Times New Roman" w:cs="Times New Roman"/>
          <w:color w:val="auto"/>
          <w:position w:val="-4"/>
          <w:sz w:val="24"/>
          <w:szCs w:val="24"/>
          <w:vertAlign w:val="subscript"/>
        </w:rPr>
        <w:t>0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= 0,    and    </w:t>
      </w:r>
      <w:r w:rsidR="00074646" w:rsidRPr="00074646">
        <w:rPr>
          <w:rFonts w:ascii="Times New Roman" w:hAnsi="Times New Roman" w:cs="Times New Roman"/>
          <w:noProof/>
          <w:color w:val="auto"/>
          <w:sz w:val="24"/>
          <w:szCs w:val="24"/>
          <w14:ligatures w14:val="standardContextual"/>
        </w:rPr>
        <w:object w:dxaOrig="3180" w:dyaOrig="760" w14:anchorId="3E637456">
          <v:shape id="_x0000_i1037" type="#_x0000_t75" alt="" style="width:159.95pt;height:38.35pt;mso-width-percent:0;mso-height-percent:0;mso-width-percent:0;mso-height-percent:0" o:ole="">
            <v:imagedata r:id="rId9" o:title=""/>
          </v:shape>
          <o:OLEObject Type="Embed" ProgID="Equation.DSMT4" ShapeID="_x0000_i1037" DrawAspect="Content" ObjectID="_1787342040" r:id="rId10"/>
        </w:object>
      </w:r>
    </w:p>
    <w:p w14:paraId="7D0B1C8C" w14:textId="77777777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  <w:t xml:space="preserve">The wall acts as stationary source, reflecting the wave of frequency </w:t>
      </w:r>
      <w:r w:rsidR="00074646" w:rsidRPr="00074646">
        <w:rPr>
          <w:rFonts w:ascii="Times New Roman" w:hAnsi="Times New Roman" w:cs="Times New Roman"/>
          <w:noProof/>
          <w:color w:val="auto"/>
          <w:sz w:val="24"/>
          <w:szCs w:val="24"/>
          <w14:ligatures w14:val="standardContextual"/>
        </w:rPr>
        <w:object w:dxaOrig="340" w:dyaOrig="340" w14:anchorId="39BEB979">
          <v:shape id="_x0000_i1036" type="#_x0000_t75" alt="" style="width:17.7pt;height:17.7pt;mso-width-percent:0;mso-height-percent:0;mso-width-percent:0;mso-height-percent:0" o:ole="">
            <v:imagedata r:id="rId11" o:title=""/>
          </v:shape>
          <o:OLEObject Type="Embed" ProgID="Equation.DSMT4" ShapeID="_x0000_i1036" DrawAspect="Content" ObjectID="_1787342041" r:id="rId12"/>
        </w:objec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The observe moves toward the source: </w:t>
      </w: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</w:rPr>
        <w:t>v</w:t>
      </w:r>
      <w:r w:rsidRPr="00AD27A4">
        <w:rPr>
          <w:rFonts w:ascii="Times New Roman" w:hAnsi="Times New Roman" w:cs="Times New Roman"/>
          <w:color w:val="auto"/>
          <w:position w:val="-4"/>
          <w:sz w:val="24"/>
          <w:szCs w:val="24"/>
          <w:vertAlign w:val="subscript"/>
        </w:rPr>
        <w:t>s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= 0, </w:t>
      </w: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</w:rPr>
        <w:t>v</w:t>
      </w:r>
      <w:r w:rsidRPr="00AD27A4">
        <w:rPr>
          <w:rFonts w:ascii="Times New Roman" w:hAnsi="Times New Roman" w:cs="Times New Roman"/>
          <w:color w:val="auto"/>
          <w:position w:val="-4"/>
          <w:sz w:val="24"/>
          <w:szCs w:val="24"/>
          <w:vertAlign w:val="subscript"/>
        </w:rPr>
        <w:t>0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= +</w:t>
      </w: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</w:rPr>
        <w:t>v</w:t>
      </w:r>
      <w:r w:rsidRPr="00AD27A4">
        <w:rPr>
          <w:rFonts w:ascii="Times New Roman" w:hAnsi="Times New Roman" w:cs="Times New Roman"/>
          <w:color w:val="auto"/>
          <w:position w:val="-4"/>
          <w:sz w:val="24"/>
          <w:szCs w:val="24"/>
          <w:vertAlign w:val="subscript"/>
        </w:rPr>
        <w:t>student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, and </w:t>
      </w:r>
    </w:p>
    <w:p w14:paraId="2E5334C6" w14:textId="77777777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74646" w:rsidRPr="00074646">
        <w:rPr>
          <w:rFonts w:ascii="Times New Roman" w:hAnsi="Times New Roman" w:cs="Times New Roman"/>
          <w:noProof/>
          <w:color w:val="auto"/>
          <w:position w:val="-70"/>
          <w:sz w:val="24"/>
          <w:szCs w:val="24"/>
          <w14:ligatures w14:val="standardContextual"/>
        </w:rPr>
        <w:object w:dxaOrig="5720" w:dyaOrig="1520" w14:anchorId="3CA680E6">
          <v:shape id="_x0000_i1035" type="#_x0000_t75" alt="" style="width:285.65pt;height:76.15pt;mso-width-percent:0;mso-height-percent:0;mso-width-percent:0;mso-height-percent:0" o:ole="">
            <v:imagedata r:id="rId13" o:title=""/>
          </v:shape>
          <o:OLEObject Type="Embed" ProgID="Equation.DSMT4" ShapeID="_x0000_i1035" DrawAspect="Content" ObjectID="_1787342042" r:id="rId14"/>
        </w:object>
      </w:r>
    </w:p>
    <w:p w14:paraId="491C6AF8" w14:textId="77777777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>(a)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  <w:t xml:space="preserve">When the student walks toward the wall </w:t>
      </w:r>
      <w:r w:rsidR="00074646" w:rsidRPr="00074646">
        <w:rPr>
          <w:rFonts w:ascii="Times New Roman" w:hAnsi="Times New Roman" w:cs="Times New Roman"/>
          <w:noProof/>
          <w:color w:val="auto"/>
          <w:sz w:val="24"/>
          <w:szCs w:val="24"/>
          <w14:ligatures w14:val="standardContextual"/>
        </w:rPr>
        <w:object w:dxaOrig="340" w:dyaOrig="340" w14:anchorId="0E4D4D31">
          <v:shape id="_x0000_i1034" type="#_x0000_t75" alt="" style="width:17.7pt;height:17.7pt;mso-width-percent:0;mso-height-percent:0;mso-width-percent:0;mso-height-percent:0" o:ole="">
            <v:imagedata r:id="rId15" o:title=""/>
          </v:shape>
          <o:OLEObject Type="Embed" ProgID="Equation.DSMT4" ShapeID="_x0000_i1034" DrawAspect="Content" ObjectID="_1787342043" r:id="rId16"/>
        </w:objec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is larger than </w:t>
      </w:r>
      <w:r w:rsidRPr="00AD27A4">
        <w:rPr>
          <w:rFonts w:ascii="Times New Roman" w:hAnsi="Times New Roman" w:cs="Times New Roman"/>
          <w:i/>
          <w:color w:val="auto"/>
          <w:sz w:val="24"/>
          <w:szCs w:val="24"/>
        </w:rPr>
        <w:t>f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>; the beat frequency is</w:t>
      </w:r>
    </w:p>
    <w:p w14:paraId="62407A2B" w14:textId="77777777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74646" w:rsidRPr="00074646">
        <w:rPr>
          <w:rFonts w:ascii="Times New Roman" w:hAnsi="Times New Roman" w:cs="Times New Roman"/>
          <w:noProof/>
          <w:color w:val="auto"/>
          <w:position w:val="-70"/>
          <w:sz w:val="24"/>
          <w:szCs w:val="24"/>
          <w14:ligatures w14:val="standardContextual"/>
        </w:rPr>
        <w:object w:dxaOrig="5420" w:dyaOrig="1520" w14:anchorId="2BDF1A35">
          <v:shape id="_x0000_i1033" type="#_x0000_t75" alt="" style="width:270.3pt;height:76.15pt;mso-width-percent:0;mso-height-percent:0;mso-width-percent:0;mso-height-percent:0" o:ole="">
            <v:imagedata r:id="rId17" o:title=""/>
          </v:shape>
          <o:OLEObject Type="Embed" ProgID="Equation.DSMT4" ShapeID="_x0000_i1033" DrawAspect="Content" ObjectID="_1787342044" r:id="rId18"/>
        </w:object>
      </w:r>
    </w:p>
    <w:p w14:paraId="5E9BA7CC" w14:textId="77777777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74646" w:rsidRPr="00074646">
        <w:rPr>
          <w:rFonts w:ascii="Times New Roman" w:hAnsi="Times New Roman" w:cs="Times New Roman"/>
          <w:noProof/>
          <w:color w:val="auto"/>
          <w:sz w:val="24"/>
          <w:szCs w:val="24"/>
          <w14:ligatures w14:val="standardContextual"/>
        </w:rPr>
        <w:object w:dxaOrig="5040" w:dyaOrig="700" w14:anchorId="1229C0EB">
          <v:shape id="_x0000_i1032" type="#_x0000_t75" alt="" style="width:252pt;height:34.8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87342045" r:id="rId20"/>
        </w:objec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48137B2" w14:textId="77777777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  <w:t>(b)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  <w:t xml:space="preserve">When he is moving away from the wall, the sign of </w:t>
      </w: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v</w:t>
      </w:r>
      <w:r w:rsidRPr="00AD27A4">
        <w:rPr>
          <w:rFonts w:ascii="Times New Roman" w:hAnsi="Times New Roman" w:cs="Times New Roman"/>
          <w:color w:val="auto"/>
          <w:position w:val="-4"/>
          <w:sz w:val="24"/>
          <w:szCs w:val="24"/>
          <w:vertAlign w:val="subscript"/>
          <w:lang w:val="en-US"/>
        </w:rPr>
        <w:t>student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changes and </w:t>
      </w:r>
      <w:r w:rsidR="00074646" w:rsidRPr="00074646">
        <w:rPr>
          <w:rFonts w:ascii="Times New Roman" w:hAnsi="Times New Roman" w:cs="Times New Roman"/>
          <w:noProof/>
          <w:color w:val="auto"/>
          <w:sz w:val="24"/>
          <w:szCs w:val="24"/>
          <w14:ligatures w14:val="standardContextual"/>
        </w:rPr>
        <w:object w:dxaOrig="340" w:dyaOrig="340" w14:anchorId="6CB3E5B1">
          <v:shape id="_x0000_i1031" type="#_x0000_t75" alt="" style="width:17.7pt;height:17.7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87342046" r:id="rId22"/>
        </w:objec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is smaller than </w:t>
      </w:r>
      <w:r w:rsidRPr="00AD27A4">
        <w:rPr>
          <w:rStyle w:val="Italic"/>
          <w:rFonts w:ascii="Times New Roman" w:eastAsiaTheme="majorEastAsia" w:hAnsi="Times New Roman" w:cs="Times New Roman"/>
          <w:color w:val="auto"/>
          <w:sz w:val="24"/>
          <w:szCs w:val="24"/>
        </w:rPr>
        <w:t>f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C42616F" w14:textId="77777777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74646" w:rsidRPr="00074646">
        <w:rPr>
          <w:rFonts w:ascii="Times New Roman" w:hAnsi="Times New Roman" w:cs="Times New Roman"/>
          <w:noProof/>
          <w:color w:val="auto"/>
          <w:position w:val="-70"/>
          <w:sz w:val="24"/>
          <w:szCs w:val="24"/>
          <w14:ligatures w14:val="standardContextual"/>
        </w:rPr>
        <w:object w:dxaOrig="5420" w:dyaOrig="1520" w14:anchorId="5A5F253B">
          <v:shape id="_x0000_i1030" type="#_x0000_t75" alt="" style="width:270.3pt;height:76.15pt;mso-width-percent:0;mso-height-percent:0;mso-width-percent:0;mso-height-percent:0" o:ole="">
            <v:imagedata r:id="rId23" o:title=""/>
          </v:shape>
          <o:OLEObject Type="Embed" ProgID="Equation.DSMT4" ShapeID="_x0000_i1030" DrawAspect="Content" ObjectID="_1787342047" r:id="rId24"/>
        </w:object>
      </w:r>
    </w:p>
    <w:p w14:paraId="59A0BAE3" w14:textId="77777777" w:rsidR="00AD27A4" w:rsidRPr="00AD27A4" w:rsidRDefault="00AD27A4" w:rsidP="00AD27A4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Times New Roman" w:hAnsi="Times New Roman" w:cs="Times New Roman"/>
          <w:color w:val="auto"/>
          <w:sz w:val="24"/>
          <w:szCs w:val="24"/>
        </w:rPr>
      </w:pPr>
      <w:r w:rsidRPr="00AD27A4">
        <w:rPr>
          <w:rFonts w:ascii="Times New Roman" w:hAnsi="Times New Roman" w:cs="Times New Roman"/>
          <w:color w:val="auto"/>
          <w:sz w:val="24"/>
          <w:szCs w:val="24"/>
        </w:rPr>
        <w:tab/>
        <w:t xml:space="preserve">Solving for </w:t>
      </w:r>
      <w:r w:rsidRPr="00AD27A4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v</w:t>
      </w:r>
      <w:r w:rsidRPr="00AD27A4">
        <w:rPr>
          <w:rFonts w:ascii="Times New Roman" w:hAnsi="Times New Roman" w:cs="Times New Roman"/>
          <w:color w:val="auto"/>
          <w:position w:val="-4"/>
          <w:sz w:val="24"/>
          <w:szCs w:val="24"/>
          <w:vertAlign w:val="subscript"/>
          <w:lang w:val="en-US"/>
        </w:rPr>
        <w:t>student</w:t>
      </w:r>
      <w:r w:rsidRPr="00AD27A4">
        <w:rPr>
          <w:rFonts w:ascii="Times New Roman" w:hAnsi="Times New Roman" w:cs="Times New Roman"/>
          <w:color w:val="auto"/>
          <w:sz w:val="24"/>
          <w:szCs w:val="24"/>
        </w:rPr>
        <w:t xml:space="preserve"> gives</w:t>
      </w:r>
    </w:p>
    <w:p w14:paraId="062E6EF6" w14:textId="77777777" w:rsidR="00AD27A4" w:rsidRPr="00AD27A4" w:rsidRDefault="00AD27A4" w:rsidP="00AD27A4">
      <w:pPr>
        <w:pStyle w:val="ListParagraph"/>
        <w:ind w:left="440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</w:rPr>
        <w:tab/>
      </w:r>
      <w:r w:rsidRPr="00AD27A4">
        <w:rPr>
          <w:rFonts w:ascii="Times New Roman" w:hAnsi="Times New Roman" w:cs="Times New Roman"/>
        </w:rPr>
        <w:tab/>
      </w:r>
      <w:r w:rsidR="00074646" w:rsidRPr="00074646">
        <w:rPr>
          <w:rFonts w:ascii="Times New Roman" w:hAnsi="Times New Roman" w:cs="Times New Roman"/>
          <w:noProof/>
          <w:position w:val="-30"/>
        </w:rPr>
        <w:object w:dxaOrig="5320" w:dyaOrig="700" w14:anchorId="79493D54">
          <v:shape id="_x0000_i1029" type="#_x0000_t75" alt="" style="width:267.35pt;height:34.8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787342048" r:id="rId26"/>
        </w:object>
      </w:r>
    </w:p>
    <w:p w14:paraId="29C9F99A" w14:textId="77777777" w:rsidR="00AD27A4" w:rsidRP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US"/>
        </w:rPr>
      </w:pPr>
    </w:p>
    <w:p w14:paraId="26C8F018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AD27A4">
        <w:rPr>
          <w:rFonts w:ascii="Times New Roman" w:hAnsi="Times New Roman" w:cs="Times New Roman"/>
        </w:rPr>
        <w:t xml:space="preserve">4. </w:t>
      </w:r>
      <w:r w:rsidRPr="00AD27A4">
        <w:rPr>
          <w:rFonts w:ascii="Times New Roman" w:hAnsi="Times New Roman" w:cs="Times New Roman"/>
          <w:lang w:val="en-GB"/>
        </w:rPr>
        <w:t xml:space="preserve">The windpipe of one typical whooping crane is 5.00 feet long. What is the fundamental resonant frequency of the bird’s trachea, </w:t>
      </w:r>
      <w:proofErr w:type="spellStart"/>
      <w:r w:rsidRPr="00AD27A4">
        <w:rPr>
          <w:rFonts w:ascii="Times New Roman" w:hAnsi="Times New Roman" w:cs="Times New Roman"/>
          <w:lang w:val="en-GB"/>
        </w:rPr>
        <w:t>modeled</w:t>
      </w:r>
      <w:proofErr w:type="spellEnd"/>
      <w:r w:rsidRPr="00AD27A4">
        <w:rPr>
          <w:rFonts w:ascii="Times New Roman" w:hAnsi="Times New Roman" w:cs="Times New Roman"/>
          <w:lang w:val="en-GB"/>
        </w:rPr>
        <w:t xml:space="preserve"> as a narrow pipe closed at one end? Assume a temperature of 378 C.</w:t>
      </w:r>
    </w:p>
    <w:p w14:paraId="096D9602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05AF9B5E" w14:textId="3821F2D5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  <w:r w:rsidRPr="00AD27A4">
        <w:rPr>
          <w:rFonts w:ascii="Times New Roman" w:hAnsi="Times New Roman" w:cs="Times New Roman"/>
          <w:u w:val="single"/>
          <w:lang w:val="en-GB"/>
        </w:rPr>
        <w:t>Solution:</w:t>
      </w:r>
    </w:p>
    <w:p w14:paraId="168AB793" w14:textId="77777777" w:rsid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4ED58823" w14:textId="2F5A18B8" w:rsidR="00AD27A4" w:rsidRPr="00AD27A4" w:rsidRDefault="00AD27A4" w:rsidP="00AD27A4">
      <w:pPr>
        <w:pStyle w:val="a"/>
        <w:tabs>
          <w:tab w:val="left" w:pos="1080"/>
          <w:tab w:val="left" w:pos="2160"/>
        </w:tabs>
        <w:spacing w:before="120" w:after="120"/>
        <w:ind w:left="1080" w:hanging="1080"/>
        <w:rPr>
          <w:rFonts w:ascii="Times New Roman" w:hAnsi="Times New Roman"/>
          <w:sz w:val="24"/>
        </w:rPr>
      </w:pPr>
      <w:r>
        <w:rPr>
          <w:rFonts w:ascii="Palatino LT Std" w:hAnsi="Palatino LT Std"/>
          <w:sz w:val="24"/>
        </w:rPr>
        <w:tab/>
      </w:r>
      <w:r w:rsidRPr="00AD27A4">
        <w:rPr>
          <w:rFonts w:ascii="Times New Roman" w:hAnsi="Times New Roman"/>
          <w:sz w:val="24"/>
        </w:rPr>
        <w:t xml:space="preserve">Assuming an air temperature of </w:t>
      </w:r>
      <w:r w:rsidRPr="00AD27A4">
        <w:rPr>
          <w:rFonts w:ascii="Times New Roman" w:hAnsi="Times New Roman"/>
          <w:i/>
          <w:sz w:val="24"/>
        </w:rPr>
        <w:t>T</w:t>
      </w:r>
      <w:r w:rsidRPr="00AD27A4">
        <w:rPr>
          <w:rFonts w:ascii="Times New Roman" w:hAnsi="Times New Roman"/>
          <w:sz w:val="24"/>
        </w:rPr>
        <w:t xml:space="preserve"> = 37.0°C = 310 K, the speed of sound inside the pipe is</w:t>
      </w:r>
    </w:p>
    <w:p w14:paraId="70D47C48" w14:textId="77777777" w:rsidR="00AD27A4" w:rsidRPr="00AD27A4" w:rsidRDefault="00AD27A4" w:rsidP="00AD27A4">
      <w:pPr>
        <w:tabs>
          <w:tab w:val="left" w:pos="1080"/>
          <w:tab w:val="left" w:pos="2160"/>
        </w:tabs>
        <w:spacing w:before="120" w:after="120"/>
        <w:ind w:left="1080" w:hanging="1080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</w:rPr>
        <w:tab/>
      </w:r>
      <w:r w:rsidRPr="00AD27A4">
        <w:rPr>
          <w:rFonts w:ascii="Times New Roman" w:hAnsi="Times New Roman" w:cs="Times New Roman"/>
        </w:rPr>
        <w:tab/>
      </w:r>
      <w:r w:rsidRPr="00AD27A4">
        <w:rPr>
          <w:rFonts w:ascii="Times New Roman" w:hAnsi="Times New Roman" w:cs="Times New Roman"/>
        </w:rPr>
        <w:tab/>
      </w:r>
      <w:r w:rsidR="00074646" w:rsidRPr="00074646">
        <w:rPr>
          <w:rFonts w:ascii="Times New Roman" w:hAnsi="Times New Roman" w:cs="Times New Roman"/>
          <w:noProof/>
          <w:position w:val="-12"/>
        </w:rPr>
        <w:object w:dxaOrig="5200" w:dyaOrig="340" w14:anchorId="338AAB14">
          <v:shape id="_x0000_i1028" type="#_x0000_t75" alt="" style="width:260.25pt;height:17.7pt;mso-width-percent:0;mso-height-percent:0;mso-width-percent:0;mso-height-percent:0" o:ole="">
            <v:imagedata r:id="rId27" o:title=""/>
          </v:shape>
          <o:OLEObject Type="Embed" ProgID="Equation.DSMT4" ShapeID="_x0000_i1028" DrawAspect="Content" ObjectID="_1787342049" r:id="rId28"/>
        </w:object>
      </w:r>
    </w:p>
    <w:p w14:paraId="22B0C0A2" w14:textId="77777777" w:rsidR="00AD27A4" w:rsidRPr="00AD27A4" w:rsidRDefault="00AD27A4" w:rsidP="00AD27A4">
      <w:pPr>
        <w:tabs>
          <w:tab w:val="left" w:pos="1080"/>
          <w:tab w:val="left" w:pos="2160"/>
        </w:tabs>
        <w:spacing w:before="120" w:after="120"/>
        <w:ind w:left="1080" w:hanging="1080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</w:rPr>
        <w:tab/>
        <w:t xml:space="preserve">In the fundamental resonant mode, the wavelength of sound waves in a pipe closed at one end is </w:t>
      </w:r>
      <w:r w:rsidR="00074646" w:rsidRPr="00074646">
        <w:rPr>
          <w:rFonts w:ascii="Times New Roman" w:hAnsi="Times New Roman" w:cs="Times New Roman"/>
          <w:noProof/>
          <w:position w:val="2"/>
        </w:rPr>
        <w:object w:dxaOrig="780" w:dyaOrig="280" w14:anchorId="3439B73C">
          <v:shape id="_x0000_i1027" type="#_x0000_t75" alt="" style="width:38.95pt;height:14.15pt;mso-width-percent:0;mso-height-percent:0;mso-width-percent:0;mso-height-percent:0" o:ole="">
            <v:imagedata r:id="rId29" o:title=""/>
          </v:shape>
          <o:OLEObject Type="Embed" ProgID="Equation.DSMT4" ShapeID="_x0000_i1027" DrawAspect="Content" ObjectID="_1787342050" r:id="rId30"/>
        </w:object>
      </w:r>
      <w:r w:rsidRPr="00AD27A4">
        <w:rPr>
          <w:rFonts w:ascii="Times New Roman" w:hAnsi="Times New Roman" w:cs="Times New Roman"/>
        </w:rPr>
        <w:t xml:space="preserve"> Thus, for the whooping crane,</w:t>
      </w:r>
    </w:p>
    <w:p w14:paraId="71DABEAC" w14:textId="77777777" w:rsidR="00AD27A4" w:rsidRPr="00AD27A4" w:rsidRDefault="00AD27A4" w:rsidP="00AD27A4">
      <w:pPr>
        <w:tabs>
          <w:tab w:val="left" w:pos="1080"/>
          <w:tab w:val="left" w:pos="2160"/>
        </w:tabs>
        <w:spacing w:before="120" w:after="120"/>
        <w:ind w:left="1620" w:hanging="1620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</w:rPr>
        <w:tab/>
      </w:r>
      <w:r w:rsidRPr="00AD27A4">
        <w:rPr>
          <w:rFonts w:ascii="Times New Roman" w:hAnsi="Times New Roman" w:cs="Times New Roman"/>
        </w:rPr>
        <w:tab/>
      </w:r>
      <w:r w:rsidRPr="00AD27A4">
        <w:rPr>
          <w:rFonts w:ascii="Times New Roman" w:hAnsi="Times New Roman" w:cs="Times New Roman"/>
        </w:rPr>
        <w:tab/>
      </w:r>
      <w:r w:rsidR="00074646" w:rsidRPr="00074646">
        <w:rPr>
          <w:rFonts w:ascii="Times New Roman" w:hAnsi="Times New Roman" w:cs="Times New Roman"/>
          <w:noProof/>
          <w:position w:val="-10"/>
        </w:rPr>
        <w:object w:dxaOrig="2900" w:dyaOrig="360" w14:anchorId="568F6734">
          <v:shape id="_x0000_i1026" type="#_x0000_t75" alt="" style="width:144.6pt;height:18.9pt;mso-width-percent:0;mso-height-percent:0;mso-width-percent:0;mso-height-percent:0" o:ole="">
            <v:imagedata r:id="rId31" o:title=""/>
          </v:shape>
          <o:OLEObject Type="Embed" ProgID="Equation.DSMT4" ShapeID="_x0000_i1026" DrawAspect="Content" ObjectID="_1787342051" r:id="rId32"/>
        </w:object>
      </w:r>
      <w:r w:rsidRPr="00AD27A4">
        <w:rPr>
          <w:rFonts w:ascii="Times New Roman" w:hAnsi="Times New Roman" w:cs="Times New Roman"/>
        </w:rPr>
        <w:tab/>
      </w:r>
    </w:p>
    <w:p w14:paraId="6FD1B2AF" w14:textId="77777777" w:rsidR="00AD27A4" w:rsidRPr="00AD27A4" w:rsidRDefault="00AD27A4" w:rsidP="00AD27A4">
      <w:pPr>
        <w:tabs>
          <w:tab w:val="left" w:pos="1080"/>
          <w:tab w:val="left" w:pos="2160"/>
        </w:tabs>
        <w:spacing w:before="120" w:after="120"/>
        <w:ind w:left="1620" w:hanging="1620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</w:rPr>
        <w:tab/>
        <w:t>and</w:t>
      </w:r>
    </w:p>
    <w:p w14:paraId="5AC0DA7C" w14:textId="77777777" w:rsidR="00AD27A4" w:rsidRPr="00AD27A4" w:rsidRDefault="00AD27A4" w:rsidP="00AD27A4">
      <w:pPr>
        <w:tabs>
          <w:tab w:val="left" w:pos="1080"/>
          <w:tab w:val="left" w:pos="2160"/>
        </w:tabs>
        <w:spacing w:before="120" w:after="120"/>
        <w:ind w:left="1620" w:hanging="1620"/>
        <w:rPr>
          <w:rFonts w:ascii="Times New Roman" w:hAnsi="Times New Roman" w:cs="Times New Roman"/>
        </w:rPr>
      </w:pPr>
      <w:r w:rsidRPr="00AD27A4">
        <w:rPr>
          <w:rFonts w:ascii="Times New Roman" w:hAnsi="Times New Roman" w:cs="Times New Roman"/>
        </w:rPr>
        <w:tab/>
      </w:r>
      <w:r w:rsidRPr="00AD27A4">
        <w:rPr>
          <w:rFonts w:ascii="Times New Roman" w:hAnsi="Times New Roman" w:cs="Times New Roman"/>
        </w:rPr>
        <w:tab/>
      </w:r>
      <w:r w:rsidRPr="00AD27A4">
        <w:rPr>
          <w:rFonts w:ascii="Times New Roman" w:hAnsi="Times New Roman" w:cs="Times New Roman"/>
        </w:rPr>
        <w:tab/>
      </w:r>
      <w:r w:rsidR="00074646" w:rsidRPr="00074646">
        <w:rPr>
          <w:rFonts w:ascii="Times New Roman" w:hAnsi="Times New Roman" w:cs="Times New Roman"/>
          <w:noProof/>
          <w:position w:val="-30"/>
        </w:rPr>
        <w:object w:dxaOrig="4640" w:dyaOrig="700" w14:anchorId="340A436C">
          <v:shape id="_x0000_i1025" type="#_x0000_t75" alt="" style="width:231.35pt;height:34.8pt;mso-width-percent:0;mso-height-percent:0;mso-width-percent:0;mso-height-percent:0" o:ole="">
            <v:imagedata r:id="rId33" o:title=""/>
          </v:shape>
          <o:OLEObject Type="Embed" ProgID="Equation.DSMT4" ShapeID="_x0000_i1025" DrawAspect="Content" ObjectID="_1787342052" r:id="rId34"/>
        </w:object>
      </w:r>
    </w:p>
    <w:p w14:paraId="429AF3DA" w14:textId="77777777" w:rsidR="00AD27A4" w:rsidRPr="00AD27A4" w:rsidRDefault="00AD27A4" w:rsidP="00AD27A4">
      <w:pPr>
        <w:pStyle w:val="NoSpacing"/>
        <w:jc w:val="both"/>
        <w:rPr>
          <w:rFonts w:ascii="Times New Roman" w:hAnsi="Times New Roman" w:cs="Times New Roman"/>
          <w:u w:val="single"/>
          <w:lang w:val="en-GB"/>
        </w:rPr>
      </w:pPr>
    </w:p>
    <w:p w14:paraId="15049069" w14:textId="77777777" w:rsidR="00AD27A4" w:rsidRPr="00AD27A4" w:rsidRDefault="00AD27A4" w:rsidP="00AD27A4">
      <w:pPr>
        <w:pStyle w:val="NoSpacing"/>
        <w:jc w:val="both"/>
        <w:rPr>
          <w:rFonts w:ascii="Times New Roman" w:hAnsi="Times New Roman" w:cs="Times New Roman"/>
        </w:rPr>
      </w:pPr>
    </w:p>
    <w:p w14:paraId="7FA7C4BA" w14:textId="275EBDC2" w:rsidR="00AD27A4" w:rsidRPr="00AD27A4" w:rsidRDefault="00AD27A4" w:rsidP="00AD27A4">
      <w:pPr>
        <w:pStyle w:val="NoSpacing"/>
        <w:rPr>
          <w:rFonts w:ascii="Times New Roman" w:hAnsi="Times New Roman" w:cs="Times New Roman"/>
        </w:rPr>
      </w:pPr>
    </w:p>
    <w:p w14:paraId="2BEE92D1" w14:textId="36DBEB4A" w:rsidR="00AD27A4" w:rsidRPr="00AD27A4" w:rsidRDefault="00AD27A4">
      <w:pPr>
        <w:rPr>
          <w:rFonts w:ascii="Times New Roman" w:hAnsi="Times New Roman" w:cs="Times New Roman"/>
          <w:lang w:val="en-US"/>
        </w:rPr>
      </w:pPr>
    </w:p>
    <w:sectPr w:rsidR="00AD27A4" w:rsidRPr="00AD27A4" w:rsidSect="00AD2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Times-Italic">
    <w:altName w:val="DokChampa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20000007" w:usb1="00000000" w:usb2="00000000" w:usb3="00000000" w:csb0="00000111" w:csb1="00000000"/>
  </w:font>
  <w:font w:name="Palatino LT Std">
    <w:altName w:val="Palatino Linotype"/>
    <w:panose1 w:val="00000000000000000000"/>
    <w:charset w:val="00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75C3"/>
    <w:multiLevelType w:val="multilevel"/>
    <w:tmpl w:val="FCC6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6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4"/>
    <w:rsid w:val="00074646"/>
    <w:rsid w:val="0008294D"/>
    <w:rsid w:val="000A6D86"/>
    <w:rsid w:val="00126CB0"/>
    <w:rsid w:val="001C6AB1"/>
    <w:rsid w:val="002022D1"/>
    <w:rsid w:val="00234330"/>
    <w:rsid w:val="00253145"/>
    <w:rsid w:val="0025548D"/>
    <w:rsid w:val="002A40B3"/>
    <w:rsid w:val="002B4B59"/>
    <w:rsid w:val="002B66A0"/>
    <w:rsid w:val="00310D53"/>
    <w:rsid w:val="003250E4"/>
    <w:rsid w:val="0033504B"/>
    <w:rsid w:val="00350831"/>
    <w:rsid w:val="003D7E17"/>
    <w:rsid w:val="003E2227"/>
    <w:rsid w:val="003E2C14"/>
    <w:rsid w:val="00470B8D"/>
    <w:rsid w:val="00525E3E"/>
    <w:rsid w:val="00563464"/>
    <w:rsid w:val="0058193E"/>
    <w:rsid w:val="00591433"/>
    <w:rsid w:val="005B0067"/>
    <w:rsid w:val="0060496A"/>
    <w:rsid w:val="00611142"/>
    <w:rsid w:val="0066772F"/>
    <w:rsid w:val="006E0E86"/>
    <w:rsid w:val="006E7553"/>
    <w:rsid w:val="00726D96"/>
    <w:rsid w:val="0074615F"/>
    <w:rsid w:val="00782219"/>
    <w:rsid w:val="007B25F8"/>
    <w:rsid w:val="007D4557"/>
    <w:rsid w:val="007E11DA"/>
    <w:rsid w:val="007E750F"/>
    <w:rsid w:val="00834D7E"/>
    <w:rsid w:val="00842E49"/>
    <w:rsid w:val="00845D02"/>
    <w:rsid w:val="00881F96"/>
    <w:rsid w:val="008F30FA"/>
    <w:rsid w:val="008F59E2"/>
    <w:rsid w:val="00901381"/>
    <w:rsid w:val="009174A9"/>
    <w:rsid w:val="00925D68"/>
    <w:rsid w:val="009500D0"/>
    <w:rsid w:val="009E4E0A"/>
    <w:rsid w:val="00AA7796"/>
    <w:rsid w:val="00AD27A4"/>
    <w:rsid w:val="00AE32B8"/>
    <w:rsid w:val="00AE45EB"/>
    <w:rsid w:val="00B10267"/>
    <w:rsid w:val="00B35540"/>
    <w:rsid w:val="00B75C8F"/>
    <w:rsid w:val="00B92412"/>
    <w:rsid w:val="00BB32EC"/>
    <w:rsid w:val="00BF7340"/>
    <w:rsid w:val="00C10972"/>
    <w:rsid w:val="00C1232F"/>
    <w:rsid w:val="00C16790"/>
    <w:rsid w:val="00C44C67"/>
    <w:rsid w:val="00C74A5C"/>
    <w:rsid w:val="00CE3507"/>
    <w:rsid w:val="00D426BF"/>
    <w:rsid w:val="00D52015"/>
    <w:rsid w:val="00D90966"/>
    <w:rsid w:val="00DD3409"/>
    <w:rsid w:val="00DF21F5"/>
    <w:rsid w:val="00E50A6D"/>
    <w:rsid w:val="00E95119"/>
    <w:rsid w:val="00E975D9"/>
    <w:rsid w:val="00EF79F7"/>
    <w:rsid w:val="00F27AE7"/>
    <w:rsid w:val="00F54160"/>
    <w:rsid w:val="00F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1397"/>
  <w15:chartTrackingRefBased/>
  <w15:docId w15:val="{D03BDBA6-C2F1-994F-8668-F644E9CE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7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7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7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7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7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7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7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D27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AD27A4"/>
  </w:style>
  <w:style w:type="character" w:styleId="PlaceholderText">
    <w:name w:val="Placeholder Text"/>
    <w:basedOn w:val="DefaultParagraphFont"/>
    <w:uiPriority w:val="99"/>
    <w:semiHidden/>
    <w:rsid w:val="00AD27A4"/>
    <w:rPr>
      <w:color w:val="666666"/>
    </w:rPr>
  </w:style>
  <w:style w:type="paragraph" w:customStyle="1" w:styleId="Qalpha">
    <w:name w:val="Q_alpha"/>
    <w:basedOn w:val="Normal"/>
    <w:rsid w:val="00AD27A4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paragraph" w:customStyle="1" w:styleId="Q">
    <w:name w:val="Q"/>
    <w:basedOn w:val="Normal"/>
    <w:link w:val="QChar"/>
    <w:rsid w:val="00AD27A4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character" w:customStyle="1" w:styleId="QChar">
    <w:name w:val="Q Char"/>
    <w:link w:val="Q"/>
    <w:rsid w:val="00AD27A4"/>
    <w:rPr>
      <w:rFonts w:ascii="Times-Roman" w:eastAsia="Times New Roman" w:hAnsi="Times-Roman" w:cs="Times-Roman"/>
      <w:color w:val="000000"/>
      <w:kern w:val="0"/>
      <w:sz w:val="20"/>
      <w:szCs w:val="20"/>
      <w:lang w:val="en-GB"/>
      <w14:ligatures w14:val="none"/>
    </w:rPr>
  </w:style>
  <w:style w:type="character" w:customStyle="1" w:styleId="Italic">
    <w:name w:val="Italic"/>
    <w:rsid w:val="00AD27A4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a">
    <w:name w:val="*"/>
    <w:basedOn w:val="Normal"/>
    <w:rsid w:val="00AD27A4"/>
    <w:pPr>
      <w:tabs>
        <w:tab w:val="left" w:pos="1620"/>
      </w:tabs>
      <w:ind w:left="907" w:hanging="997"/>
    </w:pPr>
    <w:rPr>
      <w:rFonts w:ascii="Palatino" w:eastAsia="Times New Roman" w:hAnsi="Palatino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11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MHIKEE JANELLA N. DESCANZO</dc:creator>
  <cp:keywords/>
  <dc:description/>
  <cp:lastModifiedBy>MHIKEE JANELLA N. DESCANZO</cp:lastModifiedBy>
  <cp:revision>1</cp:revision>
  <dcterms:created xsi:type="dcterms:W3CDTF">2024-09-08T14:44:00Z</dcterms:created>
  <dcterms:modified xsi:type="dcterms:W3CDTF">2024-09-08T14:56:00Z</dcterms:modified>
</cp:coreProperties>
</file>